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3095" w14:textId="77777777" w:rsidR="002120B4" w:rsidRPr="002120B4" w:rsidRDefault="002120B4" w:rsidP="002120B4">
      <w:pPr>
        <w:jc w:val="center"/>
        <w:rPr>
          <w:rFonts w:asciiTheme="minorHAnsi" w:hAnsiTheme="minorHAnsi" w:cstheme="minorHAnsi"/>
          <w:sz w:val="24"/>
          <w:szCs w:val="24"/>
          <w:u w:val="single"/>
          <w:rtl/>
        </w:rPr>
      </w:pPr>
      <w:r w:rsidRPr="002120B4">
        <w:rPr>
          <w:rFonts w:asciiTheme="minorHAnsi" w:hAnsiTheme="minorHAnsi" w:cstheme="minorHAnsi"/>
          <w:sz w:val="24"/>
          <w:szCs w:val="24"/>
          <w:u w:val="single"/>
          <w:rtl/>
        </w:rPr>
        <w:t>ישיבת ועדת חינוך 3 – 27/3</w:t>
      </w:r>
    </w:p>
    <w:p w14:paraId="2BEE9727" w14:textId="77777777" w:rsidR="002120B4" w:rsidRPr="002120B4" w:rsidRDefault="002120B4" w:rsidP="002120B4">
      <w:pPr>
        <w:rPr>
          <w:rFonts w:asciiTheme="minorHAnsi" w:hAnsiTheme="minorHAnsi" w:cstheme="minorHAnsi"/>
          <w:sz w:val="24"/>
          <w:szCs w:val="24"/>
          <w:rtl/>
        </w:rPr>
      </w:pPr>
    </w:p>
    <w:p w14:paraId="7B297C08" w14:textId="77777777" w:rsidR="002120B4" w:rsidRPr="002120B4" w:rsidRDefault="002120B4" w:rsidP="002120B4">
      <w:pPr>
        <w:pStyle w:val="ListParagraph"/>
        <w:numPr>
          <w:ilvl w:val="0"/>
          <w:numId w:val="5"/>
        </w:numPr>
        <w:spacing w:line="259" w:lineRule="auto"/>
        <w:rPr>
          <w:rFonts w:cstheme="minorHAnsi"/>
        </w:rPr>
      </w:pPr>
      <w:r w:rsidRPr="002120B4">
        <w:rPr>
          <w:rFonts w:cstheme="minorHAnsi"/>
          <w:rtl/>
        </w:rPr>
        <w:t>סבב הכרות</w:t>
      </w:r>
    </w:p>
    <w:p w14:paraId="018844B2" w14:textId="77777777" w:rsidR="002120B4" w:rsidRPr="002120B4" w:rsidRDefault="002120B4" w:rsidP="002120B4">
      <w:pPr>
        <w:pStyle w:val="ListParagraph"/>
        <w:numPr>
          <w:ilvl w:val="0"/>
          <w:numId w:val="5"/>
        </w:numPr>
        <w:spacing w:line="259" w:lineRule="auto"/>
        <w:rPr>
          <w:rFonts w:cstheme="minorHAnsi"/>
        </w:rPr>
      </w:pPr>
      <w:r w:rsidRPr="002120B4">
        <w:rPr>
          <w:rFonts w:cstheme="minorHAnsi"/>
          <w:rtl/>
        </w:rPr>
        <w:t>עדכוני חינוך</w:t>
      </w:r>
    </w:p>
    <w:p w14:paraId="63C00D3F" w14:textId="77777777" w:rsidR="002120B4" w:rsidRPr="002120B4" w:rsidRDefault="002120B4" w:rsidP="002120B4">
      <w:pPr>
        <w:pStyle w:val="ListParagraph"/>
        <w:numPr>
          <w:ilvl w:val="0"/>
          <w:numId w:val="5"/>
        </w:numPr>
        <w:spacing w:line="259" w:lineRule="auto"/>
        <w:rPr>
          <w:rFonts w:cstheme="minorHAnsi"/>
        </w:rPr>
      </w:pPr>
      <w:r w:rsidRPr="002120B4">
        <w:rPr>
          <w:rFonts w:cstheme="minorHAnsi"/>
          <w:rtl/>
        </w:rPr>
        <w:t>עידו ברקאי – האתגרים בישוב בנושא גיוס חינוך ושימור</w:t>
      </w:r>
    </w:p>
    <w:p w14:paraId="59C906A6" w14:textId="77777777" w:rsidR="002120B4" w:rsidRPr="002120B4" w:rsidRDefault="002120B4" w:rsidP="002120B4">
      <w:pPr>
        <w:rPr>
          <w:rFonts w:asciiTheme="minorHAnsi" w:hAnsiTheme="minorHAnsi" w:cstheme="minorHAnsi"/>
          <w:sz w:val="24"/>
          <w:szCs w:val="24"/>
        </w:rPr>
      </w:pPr>
    </w:p>
    <w:p w14:paraId="1010EEAA"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נוכחים: הילה בן הראש חכמון, מירי פינס אמיר, אילאיל אמיר-כסיף, נורית בר-לב, טל קינן, אמיר סגינהור -נציג הנהגת קשת, לירון זילברשטיין- יו"רית הנהגת דק"ל, שושי- מחנכת כיתה א בדק"ל ואשת צוות ניהול, מירב- מחנכת בדק"ל, מיקי פאר- סגנית בית הספר קשת, מאיה גרנט- מנהלת בית הספר קשת, נדב</w:t>
      </w:r>
      <w:r w:rsidRPr="002120B4">
        <w:rPr>
          <w:rFonts w:asciiTheme="minorHAnsi" w:hAnsiTheme="minorHAnsi" w:cstheme="minorHAnsi"/>
          <w:sz w:val="24"/>
          <w:szCs w:val="24"/>
        </w:rPr>
        <w:t xml:space="preserve"> </w:t>
      </w:r>
      <w:r w:rsidRPr="002120B4">
        <w:rPr>
          <w:rFonts w:asciiTheme="minorHAnsi" w:hAnsiTheme="minorHAnsi" w:cstheme="minorHAnsi"/>
          <w:sz w:val="24"/>
          <w:szCs w:val="24"/>
          <w:rtl/>
        </w:rPr>
        <w:t xml:space="preserve">ספרא, מנהל נוף צורים, מעיין סיבוני- סגנית מנהל נוף צורים, רעות וול- נציגת הנהגת נוף צורים, מיכל יום טוב - נציגת הנהגת חטיבת אילן רמון, טהר בודניק- מחנכת כיתה ב בקשת, מיקי פאר – סגנית מנהלת בקשת, קרן אגו- סגנית מנהלת ורכזת פדגוגית חטיבת אילן רמון. חברי ועדת חינוך: רוני בן דוד, רותי גולן ועידו ברקאי. </w:t>
      </w:r>
    </w:p>
    <w:p w14:paraId="74A0B9DC" w14:textId="77777777" w:rsidR="002120B4" w:rsidRPr="002120B4" w:rsidRDefault="002120B4" w:rsidP="002120B4">
      <w:pPr>
        <w:rPr>
          <w:rFonts w:asciiTheme="minorHAnsi" w:hAnsiTheme="minorHAnsi" w:cstheme="minorHAnsi"/>
          <w:sz w:val="24"/>
          <w:szCs w:val="24"/>
          <w:rtl/>
        </w:rPr>
      </w:pPr>
    </w:p>
    <w:p w14:paraId="7064C81E" w14:textId="6AD1CF93" w:rsidR="002120B4" w:rsidRPr="002120B4" w:rsidRDefault="002120B4" w:rsidP="00882FFC">
      <w:pPr>
        <w:rPr>
          <w:rFonts w:asciiTheme="minorHAnsi" w:hAnsiTheme="minorHAnsi" w:cstheme="minorHAnsi"/>
          <w:sz w:val="24"/>
          <w:szCs w:val="24"/>
          <w:rtl/>
        </w:rPr>
      </w:pPr>
      <w:r w:rsidRPr="002120B4">
        <w:rPr>
          <w:rFonts w:asciiTheme="minorHAnsi" w:hAnsiTheme="minorHAnsi" w:cstheme="minorHAnsi"/>
          <w:sz w:val="24"/>
          <w:szCs w:val="24"/>
          <w:rtl/>
        </w:rPr>
        <w:t>חלק ראשון - הקדמה</w:t>
      </w:r>
    </w:p>
    <w:p w14:paraId="655E114B" w14:textId="77777777" w:rsidR="002120B4" w:rsidRDefault="002120B4" w:rsidP="002120B4">
      <w:pPr>
        <w:pStyle w:val="ListParagraph"/>
        <w:numPr>
          <w:ilvl w:val="0"/>
          <w:numId w:val="8"/>
        </w:numPr>
        <w:spacing w:line="259" w:lineRule="auto"/>
        <w:rPr>
          <w:rFonts w:cstheme="minorHAnsi"/>
        </w:rPr>
      </w:pPr>
      <w:r w:rsidRPr="002120B4">
        <w:rPr>
          <w:rFonts w:cstheme="minorHAnsi"/>
          <w:rtl/>
        </w:rPr>
        <w:t xml:space="preserve">אילאיל אמיר-כסיף- תודה לכולם שהגעתם, ובפרט לצוותי בתי הספר, זה לא מובן מאליו.  נעסוק היום בשני נושאים:  נתחיל בעדכונים מטעם נורית מנהלת מחלקת החינוך, ולאחר מכן נעבור לנושא שעלה בישיבות הקודמות ונגע להיבטים של אתגרי הגיוס של מורים למערכת החינוך היישובית ולשימור של מורים איכותיים. אנחנו יודעים שהכוחות שלנו כוועדת חינוך מוגבלים, יש דברים שלא ניתן לעשות, אבל יש היבטים של הנושא שהם בהחלט בתחום סמכותנו ויכולותינו, כקהילה. החלטנו שאנחנו רוצים לשמוע יותר מהצוותים, מנהלים ומורים, להבין מהם הצרכים, מהם הקשיים ולגבש תהליך ארוך טווח בניסיון לפתור את הבעיות. את החלק הזה ינחה עידו ברקאי שהוא חבר ועדת חינוך, בעל ניסיון כמנהל בית ספר ואבא לתלמידים ביישוב.  </w:t>
      </w:r>
    </w:p>
    <w:p w14:paraId="5B90CCC0" w14:textId="77777777" w:rsidR="00B73CAC" w:rsidRDefault="00B73CAC" w:rsidP="00B73CAC">
      <w:pPr>
        <w:pStyle w:val="ListParagraph"/>
        <w:spacing w:line="259" w:lineRule="auto"/>
        <w:rPr>
          <w:rFonts w:cstheme="minorHAnsi"/>
        </w:rPr>
      </w:pPr>
    </w:p>
    <w:p w14:paraId="64CA67C0" w14:textId="5F1B7A2E" w:rsidR="002120B4" w:rsidRPr="00B73CAC" w:rsidRDefault="00B73CAC" w:rsidP="00B73CAC">
      <w:pPr>
        <w:pStyle w:val="ListParagraph"/>
        <w:numPr>
          <w:ilvl w:val="0"/>
          <w:numId w:val="8"/>
        </w:numPr>
        <w:spacing w:line="259" w:lineRule="auto"/>
        <w:rPr>
          <w:rFonts w:cstheme="minorHAnsi"/>
          <w:rtl/>
        </w:rPr>
      </w:pPr>
      <w:r w:rsidRPr="002120B4">
        <w:rPr>
          <w:rFonts w:cstheme="minorHAnsi"/>
          <w:rtl/>
        </w:rPr>
        <w:t xml:space="preserve">מירי פינס אמיר- מבקשת לחדד שבמסגרת הדיון בנושא הגיוס והשימור של המורים שעלה בישיבה הקודמת, עלה מההורים נושא של שיח לעתים קשה ואף פוגעני בין הורים למורים, ואנחנו מבקשים לשים פוקוס מרכזי על העניין הזה. </w:t>
      </w:r>
      <w:r w:rsidR="00B90125">
        <w:rPr>
          <w:rFonts w:cstheme="minorHAnsi" w:hint="cs"/>
          <w:rtl/>
        </w:rPr>
        <w:t xml:space="preserve">את הועדה היום בחרנו לקיים במרחב פתוח שמאפשר דיון </w:t>
      </w:r>
      <w:r w:rsidR="00CC408B">
        <w:rPr>
          <w:rFonts w:cstheme="minorHAnsi" w:hint="cs"/>
          <w:rtl/>
        </w:rPr>
        <w:t xml:space="preserve">לא פורמלי. </w:t>
      </w:r>
      <w:r w:rsidR="00BD2D19">
        <w:rPr>
          <w:rFonts w:cstheme="minorHAnsi" w:hint="cs"/>
          <w:rtl/>
        </w:rPr>
        <w:t>נשמח לשמוע את הצוותים החינוכיים ואנחנו מודות לכם על ההיענות הגדולה להגיע</w:t>
      </w:r>
      <w:r w:rsidR="00D42ACB">
        <w:rPr>
          <w:rFonts w:cstheme="minorHAnsi" w:hint="cs"/>
          <w:rtl/>
        </w:rPr>
        <w:t>, לשמוע</w:t>
      </w:r>
      <w:r w:rsidR="00BD2D19">
        <w:rPr>
          <w:rFonts w:cstheme="minorHAnsi" w:hint="cs"/>
          <w:rtl/>
        </w:rPr>
        <w:t xml:space="preserve"> ולהישמע. </w:t>
      </w:r>
    </w:p>
    <w:p w14:paraId="43FB141B" w14:textId="77777777" w:rsidR="002120B4" w:rsidRPr="002120B4" w:rsidRDefault="002120B4" w:rsidP="002120B4">
      <w:pPr>
        <w:pStyle w:val="ListParagraph"/>
        <w:rPr>
          <w:rFonts w:cstheme="minorHAnsi"/>
          <w:rtl/>
        </w:rPr>
      </w:pPr>
    </w:p>
    <w:p w14:paraId="123F241B" w14:textId="77777777" w:rsidR="002120B4" w:rsidRDefault="002120B4" w:rsidP="002120B4">
      <w:pPr>
        <w:pStyle w:val="ListParagraph"/>
        <w:numPr>
          <w:ilvl w:val="0"/>
          <w:numId w:val="8"/>
        </w:numPr>
        <w:spacing w:line="259" w:lineRule="auto"/>
        <w:rPr>
          <w:rFonts w:cstheme="minorHAnsi"/>
        </w:rPr>
      </w:pPr>
      <w:r w:rsidRPr="002120B4">
        <w:rPr>
          <w:rFonts w:cstheme="minorHAnsi"/>
          <w:rtl/>
        </w:rPr>
        <w:t>סבב היכרות.</w:t>
      </w:r>
    </w:p>
    <w:p w14:paraId="702DC074" w14:textId="77777777" w:rsidR="00B73CAC" w:rsidRPr="00B73CAC" w:rsidRDefault="00B73CAC" w:rsidP="00B73CAC">
      <w:pPr>
        <w:pStyle w:val="ListParagraph"/>
        <w:rPr>
          <w:rFonts w:cstheme="minorHAnsi" w:hint="cs"/>
          <w:rtl/>
        </w:rPr>
      </w:pPr>
    </w:p>
    <w:p w14:paraId="3B77AD56" w14:textId="042E0524" w:rsidR="00B73CAC" w:rsidRPr="006F79EC" w:rsidRDefault="00B73CAC" w:rsidP="006F79EC">
      <w:pPr>
        <w:pStyle w:val="ListParagraph"/>
        <w:numPr>
          <w:ilvl w:val="0"/>
          <w:numId w:val="8"/>
        </w:numPr>
        <w:spacing w:line="259" w:lineRule="auto"/>
        <w:rPr>
          <w:rFonts w:cstheme="minorHAnsi"/>
        </w:rPr>
      </w:pPr>
      <w:r w:rsidRPr="002120B4">
        <w:rPr>
          <w:rFonts w:cstheme="minorHAnsi"/>
          <w:rtl/>
        </w:rPr>
        <w:lastRenderedPageBreak/>
        <w:t>עדכון ראשת המועצה – שיפוצי הקיץ יחלו עם סיום הקייטנות בערך של 2.5 מליון ש</w:t>
      </w:r>
      <w:r>
        <w:rPr>
          <w:rFonts w:cstheme="minorHAnsi" w:hint="cs"/>
          <w:rtl/>
        </w:rPr>
        <w:t>"</w:t>
      </w:r>
      <w:r w:rsidRPr="002120B4">
        <w:rPr>
          <w:rFonts w:cstheme="minorHAnsi"/>
          <w:rtl/>
        </w:rPr>
        <w:t>ח, על מנת לאפשר לילדים סביבת לימודים מיטבית לאחר שנערך סבב ביקורים בכל המוסדות החינוך ופגישות עם הצוותים החינוכיים. כעת אנו מתאימים את הצרכים לתקציב.</w:t>
      </w:r>
    </w:p>
    <w:p w14:paraId="1B58E08D" w14:textId="77777777" w:rsidR="002120B4" w:rsidRPr="002120B4" w:rsidRDefault="002120B4" w:rsidP="002120B4">
      <w:pPr>
        <w:pStyle w:val="ListParagraph"/>
        <w:rPr>
          <w:rFonts w:cstheme="minorHAnsi"/>
          <w:rtl/>
        </w:rPr>
      </w:pPr>
    </w:p>
    <w:p w14:paraId="1CE8D7EB" w14:textId="38C6EEC8" w:rsidR="002120B4" w:rsidRPr="006F79EC" w:rsidRDefault="002120B4" w:rsidP="006F79EC">
      <w:pPr>
        <w:pStyle w:val="ListParagraph"/>
        <w:numPr>
          <w:ilvl w:val="0"/>
          <w:numId w:val="8"/>
        </w:numPr>
        <w:spacing w:line="259" w:lineRule="auto"/>
        <w:rPr>
          <w:rFonts w:cstheme="minorHAnsi"/>
          <w:rtl/>
        </w:rPr>
      </w:pPr>
      <w:r w:rsidRPr="002120B4">
        <w:rPr>
          <w:rFonts w:cstheme="minorHAnsi"/>
          <w:rtl/>
        </w:rPr>
        <w:t xml:space="preserve">המועצה לקחה הלוואה של 2.5 מיליון </w:t>
      </w:r>
      <w:r w:rsidR="006F79EC">
        <w:rPr>
          <w:rFonts w:cstheme="minorHAnsi" w:hint="cs"/>
          <w:rtl/>
        </w:rPr>
        <w:t>ש"ח</w:t>
      </w:r>
      <w:r w:rsidRPr="002120B4">
        <w:rPr>
          <w:rFonts w:cstheme="minorHAnsi"/>
          <w:rtl/>
        </w:rPr>
        <w:t xml:space="preserve">, כדי לספק לילדים מרחב נאות ונעים הן בתוך הכיתות והמבנים ומהן מחוצה להם-  על פי הצרכים שהמנהלים העלו. הדברים כרגע בתהליכי דיוק,  ועם גיבוש ההצעה הסופית נחזור למנהלים.  </w:t>
      </w:r>
    </w:p>
    <w:p w14:paraId="1D136E07" w14:textId="77777777" w:rsidR="002120B4" w:rsidRPr="002120B4" w:rsidRDefault="002120B4" w:rsidP="002120B4">
      <w:pPr>
        <w:rPr>
          <w:rFonts w:asciiTheme="minorHAnsi" w:hAnsiTheme="minorHAnsi" w:cstheme="minorHAnsi"/>
          <w:sz w:val="24"/>
          <w:szCs w:val="24"/>
          <w:rtl/>
        </w:rPr>
      </w:pPr>
    </w:p>
    <w:p w14:paraId="3A3C4E08" w14:textId="15B46B06" w:rsidR="00685137" w:rsidRDefault="002120B4" w:rsidP="00685137">
      <w:pPr>
        <w:pStyle w:val="ListParagraph"/>
        <w:numPr>
          <w:ilvl w:val="0"/>
          <w:numId w:val="8"/>
        </w:numPr>
        <w:spacing w:after="0" w:line="259" w:lineRule="auto"/>
        <w:rPr>
          <w:rFonts w:cstheme="minorHAnsi"/>
        </w:rPr>
      </w:pPr>
      <w:r w:rsidRPr="002120B4">
        <w:rPr>
          <w:rFonts w:cstheme="minorHAnsi"/>
          <w:rtl/>
        </w:rPr>
        <w:t>עדכון נורית בר-לב-</w:t>
      </w:r>
    </w:p>
    <w:p w14:paraId="6946204E" w14:textId="77777777" w:rsidR="00685137" w:rsidRPr="00685137" w:rsidRDefault="00685137" w:rsidP="00685137">
      <w:pPr>
        <w:spacing w:after="0" w:line="259" w:lineRule="auto"/>
        <w:rPr>
          <w:rFonts w:cstheme="minorHAnsi"/>
          <w:rtl/>
        </w:rPr>
      </w:pPr>
    </w:p>
    <w:p w14:paraId="5CCC3777" w14:textId="5F8C6112" w:rsidR="002120B4" w:rsidRPr="002120B4" w:rsidRDefault="002120B4" w:rsidP="002120B4">
      <w:pPr>
        <w:pStyle w:val="ListParagraph"/>
        <w:numPr>
          <w:ilvl w:val="0"/>
          <w:numId w:val="6"/>
        </w:numPr>
        <w:spacing w:line="259" w:lineRule="auto"/>
        <w:rPr>
          <w:rFonts w:cstheme="minorHAnsi"/>
        </w:rPr>
      </w:pPr>
      <w:r w:rsidRPr="002120B4">
        <w:rPr>
          <w:rFonts w:cstheme="minorHAnsi"/>
          <w:rtl/>
        </w:rPr>
        <w:t xml:space="preserve">הערכות לשנת הלימודים הבאה, אתגר דמוגרפי לא פשוט ירידה של 5% </w:t>
      </w:r>
      <w:r w:rsidR="000A6A4C">
        <w:rPr>
          <w:rFonts w:cstheme="minorHAnsi" w:hint="cs"/>
          <w:rtl/>
        </w:rPr>
        <w:t xml:space="preserve">במס' הילדים בבתי הספר </w:t>
      </w:r>
      <w:r w:rsidRPr="002120B4">
        <w:rPr>
          <w:rFonts w:cstheme="minorHAnsi"/>
          <w:rtl/>
        </w:rPr>
        <w:t>וירידה של 18% ב</w:t>
      </w:r>
      <w:r w:rsidR="000A6A4C">
        <w:rPr>
          <w:rFonts w:cstheme="minorHAnsi" w:hint="cs"/>
          <w:rtl/>
        </w:rPr>
        <w:t>מס' הילדים ב</w:t>
      </w:r>
      <w:r w:rsidRPr="002120B4">
        <w:rPr>
          <w:rFonts w:cstheme="minorHAnsi"/>
          <w:rtl/>
        </w:rPr>
        <w:t xml:space="preserve">גנים, נדרשת גמישות מחשבתית. </w:t>
      </w:r>
    </w:p>
    <w:p w14:paraId="2178C8DE" w14:textId="6E178313" w:rsidR="002120B4" w:rsidRPr="002120B4" w:rsidRDefault="002120B4" w:rsidP="002120B4">
      <w:pPr>
        <w:pStyle w:val="ListParagraph"/>
        <w:numPr>
          <w:ilvl w:val="0"/>
          <w:numId w:val="6"/>
        </w:numPr>
        <w:spacing w:line="259" w:lineRule="auto"/>
        <w:rPr>
          <w:rFonts w:cstheme="minorHAnsi"/>
        </w:rPr>
      </w:pPr>
      <w:r w:rsidRPr="002120B4">
        <w:rPr>
          <w:rFonts w:cstheme="minorHAnsi"/>
          <w:rtl/>
        </w:rPr>
        <w:t>פועלת ב</w:t>
      </w:r>
      <w:r w:rsidR="00B226A0">
        <w:rPr>
          <w:rFonts w:cstheme="minorHAnsi" w:hint="cs"/>
          <w:rtl/>
        </w:rPr>
        <w:t xml:space="preserve">שלושה </w:t>
      </w:r>
      <w:r w:rsidRPr="002120B4">
        <w:rPr>
          <w:rFonts w:cstheme="minorHAnsi"/>
          <w:rtl/>
        </w:rPr>
        <w:t>ערוצים מקבילים: שימור וחיפוש כ"א, רצון להטיב את תנאי המורים בתוך חדרי המורים</w:t>
      </w:r>
      <w:r w:rsidR="00B226A0">
        <w:rPr>
          <w:rFonts w:cstheme="minorHAnsi" w:hint="cs"/>
          <w:rtl/>
        </w:rPr>
        <w:t xml:space="preserve"> וזה</w:t>
      </w:r>
      <w:r w:rsidRPr="002120B4">
        <w:rPr>
          <w:rFonts w:cstheme="minorHAnsi"/>
          <w:rtl/>
        </w:rPr>
        <w:t xml:space="preserve"> יבוא לידי ביטוי בשיפוצי הקיץ. </w:t>
      </w:r>
    </w:p>
    <w:p w14:paraId="31BEB10F" w14:textId="77777777" w:rsidR="002120B4" w:rsidRPr="002120B4" w:rsidRDefault="002120B4" w:rsidP="002120B4">
      <w:pPr>
        <w:pStyle w:val="ListParagraph"/>
        <w:numPr>
          <w:ilvl w:val="0"/>
          <w:numId w:val="6"/>
        </w:numPr>
        <w:spacing w:line="259" w:lineRule="auto"/>
        <w:rPr>
          <w:rFonts w:cstheme="minorHAnsi"/>
        </w:rPr>
      </w:pPr>
      <w:r w:rsidRPr="002120B4">
        <w:rPr>
          <w:rFonts w:cstheme="minorHAnsi"/>
          <w:rtl/>
        </w:rPr>
        <w:t>בינה מלאכותית משנה את כל כללי המשחק, הקניית מיומנויות וידע בנושא, הבאה לידי ביטי של הילדים בדיבייט והוא יורחב בשנה הבאה, השנה נערך פיילוט באנגלית, יוטמע בשנה הבאה. אנו בתוך תהליך שנמשיך בשנה הבאה.</w:t>
      </w:r>
    </w:p>
    <w:p w14:paraId="7B9B6011" w14:textId="77777777" w:rsidR="002120B4" w:rsidRPr="002120B4" w:rsidRDefault="002120B4" w:rsidP="002120B4">
      <w:pPr>
        <w:pStyle w:val="ListParagraph"/>
        <w:numPr>
          <w:ilvl w:val="0"/>
          <w:numId w:val="6"/>
        </w:numPr>
        <w:spacing w:line="259" w:lineRule="auto"/>
        <w:rPr>
          <w:rFonts w:cstheme="minorHAnsi"/>
        </w:rPr>
      </w:pPr>
      <w:r w:rsidRPr="002120B4">
        <w:rPr>
          <w:rFonts w:cstheme="minorHAnsi"/>
          <w:rtl/>
        </w:rPr>
        <w:t>חוסן נפשי, אישי וקהילתי. התחלנו בתוכנית של עמותת מצמיחים להתחיל כבר לפני היציאה לחופשה תוך כדי מתן מענה של חברים, רשתות חברתיות, נדרש שיתוף פעולה של ההורים בתוך המערכות לא נוכל ללא השת"פ.</w:t>
      </w:r>
    </w:p>
    <w:p w14:paraId="12C1614B" w14:textId="77777777" w:rsidR="002120B4" w:rsidRPr="002120B4" w:rsidRDefault="002120B4" w:rsidP="002120B4">
      <w:pPr>
        <w:pStyle w:val="ListParagraph"/>
        <w:numPr>
          <w:ilvl w:val="0"/>
          <w:numId w:val="6"/>
        </w:numPr>
        <w:spacing w:line="259" w:lineRule="auto"/>
        <w:rPr>
          <w:rFonts w:cstheme="minorHAnsi"/>
        </w:rPr>
      </w:pPr>
      <w:r w:rsidRPr="002120B4">
        <w:rPr>
          <w:rFonts w:cstheme="minorHAnsi"/>
          <w:rtl/>
        </w:rPr>
        <w:t>חיזוק החוזקות של הילדים כל אחד בתחומו – שת"פ עם קרן רמון, הרחבת הפעילות עם מגוון ענפי ספורט וכן מוסיקה.</w:t>
      </w:r>
    </w:p>
    <w:p w14:paraId="1FBE2A21"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מרכז הלמידה – פועל, השנה פנינו לקול קורא של מרכז המדעים לאנגלית ומתמטיקה, פיילוט שעובד מאמצע השנה ונראה איך נמשיך לשנה הבאה.</w:t>
      </w:r>
    </w:p>
    <w:p w14:paraId="5D62EA16" w14:textId="77777777" w:rsidR="002120B4" w:rsidRPr="002120B4" w:rsidRDefault="002120B4" w:rsidP="002120B4">
      <w:pPr>
        <w:rPr>
          <w:rFonts w:asciiTheme="minorHAnsi" w:hAnsiTheme="minorHAnsi" w:cstheme="minorHAnsi"/>
          <w:sz w:val="24"/>
          <w:szCs w:val="24"/>
          <w:rtl/>
        </w:rPr>
      </w:pPr>
    </w:p>
    <w:p w14:paraId="36BB2D60"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חלק שני - דיון</w:t>
      </w:r>
    </w:p>
    <w:p w14:paraId="45C89E7B" w14:textId="77777777" w:rsidR="002120B4" w:rsidRPr="002120B4" w:rsidRDefault="002120B4" w:rsidP="002120B4">
      <w:pPr>
        <w:pStyle w:val="ListParagraph"/>
        <w:numPr>
          <w:ilvl w:val="0"/>
          <w:numId w:val="9"/>
        </w:numPr>
        <w:spacing w:line="259" w:lineRule="auto"/>
        <w:rPr>
          <w:rFonts w:cstheme="minorHAnsi"/>
          <w:rtl/>
        </w:rPr>
      </w:pPr>
      <w:r w:rsidRPr="002120B4">
        <w:rPr>
          <w:rFonts w:cstheme="minorHAnsi"/>
          <w:rtl/>
        </w:rPr>
        <w:t>עידו ברקאי-</w:t>
      </w:r>
    </w:p>
    <w:p w14:paraId="3C74B006" w14:textId="73F35712"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בשנתיים האחרונות התמקדנו במשפחות המגוייסים</w:t>
      </w:r>
      <w:r w:rsidR="00685137">
        <w:rPr>
          <w:rFonts w:asciiTheme="minorHAnsi" w:hAnsiTheme="minorHAnsi" w:cstheme="minorHAnsi" w:hint="cs"/>
          <w:sz w:val="24"/>
          <w:szCs w:val="24"/>
          <w:rtl/>
        </w:rPr>
        <w:t>,</w:t>
      </w:r>
      <w:r w:rsidRPr="002120B4">
        <w:rPr>
          <w:rFonts w:asciiTheme="minorHAnsi" w:hAnsiTheme="minorHAnsi" w:cstheme="minorHAnsi"/>
          <w:sz w:val="24"/>
          <w:szCs w:val="24"/>
          <w:rtl/>
        </w:rPr>
        <w:t xml:space="preserve"> ויש פה קהילה תומכת טובה מאוד אליה ניתן להוסיף תמיכה נוספת. חלק מהמורים גרים בישוב</w:t>
      </w:r>
      <w:r w:rsidR="002360DC">
        <w:rPr>
          <w:rFonts w:asciiTheme="minorHAnsi" w:hAnsiTheme="minorHAnsi" w:cstheme="minorHAnsi" w:hint="cs"/>
          <w:sz w:val="24"/>
          <w:szCs w:val="24"/>
          <w:rtl/>
        </w:rPr>
        <w:t>,</w:t>
      </w:r>
      <w:r w:rsidRPr="002120B4">
        <w:rPr>
          <w:rFonts w:asciiTheme="minorHAnsi" w:hAnsiTheme="minorHAnsi" w:cstheme="minorHAnsi"/>
          <w:sz w:val="24"/>
          <w:szCs w:val="24"/>
          <w:rtl/>
        </w:rPr>
        <w:t xml:space="preserve"> וחשוב לנו שירגישו גם חלק מהקהילה ללא חשש וגם ביחס למורים שגרים מחוץ לישוב. </w:t>
      </w:r>
    </w:p>
    <w:p w14:paraId="639199C3" w14:textId="77777777" w:rsidR="002120B4" w:rsidRPr="002360DC" w:rsidRDefault="002120B4" w:rsidP="002360DC">
      <w:pPr>
        <w:pStyle w:val="ListParagraph"/>
        <w:numPr>
          <w:ilvl w:val="0"/>
          <w:numId w:val="10"/>
        </w:numPr>
        <w:rPr>
          <w:rFonts w:cstheme="minorHAnsi"/>
          <w:rtl/>
        </w:rPr>
      </w:pPr>
      <w:r w:rsidRPr="002360DC">
        <w:rPr>
          <w:rFonts w:cstheme="minorHAnsi"/>
          <w:rtl/>
        </w:rPr>
        <w:t xml:space="preserve">כל בית ספר והקהילה שלו, ננסה ליצור מנגון שיוצר מוקד משיכה לישוב. </w:t>
      </w:r>
    </w:p>
    <w:p w14:paraId="63C4C7E5" w14:textId="77777777" w:rsidR="002120B4" w:rsidRPr="002360DC" w:rsidRDefault="002120B4" w:rsidP="002360DC">
      <w:pPr>
        <w:pStyle w:val="ListParagraph"/>
        <w:numPr>
          <w:ilvl w:val="0"/>
          <w:numId w:val="10"/>
        </w:numPr>
        <w:rPr>
          <w:rFonts w:cstheme="minorHAnsi"/>
          <w:rtl/>
        </w:rPr>
      </w:pPr>
      <w:r w:rsidRPr="002360DC">
        <w:rPr>
          <w:rFonts w:cstheme="minorHAnsi"/>
          <w:rtl/>
        </w:rPr>
        <w:t>קרובים לכל ערי המרכז גאוגרפית, ועדין, נסיעה ופקקים.</w:t>
      </w:r>
    </w:p>
    <w:p w14:paraId="0F359847" w14:textId="77777777" w:rsidR="002120B4" w:rsidRPr="002360DC" w:rsidRDefault="002120B4" w:rsidP="002360DC">
      <w:pPr>
        <w:pStyle w:val="ListParagraph"/>
        <w:numPr>
          <w:ilvl w:val="0"/>
          <w:numId w:val="10"/>
        </w:numPr>
        <w:rPr>
          <w:rFonts w:cstheme="minorHAnsi"/>
          <w:rtl/>
        </w:rPr>
      </w:pPr>
      <w:r w:rsidRPr="002360DC">
        <w:rPr>
          <w:rFonts w:cstheme="minorHAnsi"/>
          <w:rtl/>
        </w:rPr>
        <w:t>קהילה דעתנית מאוד.</w:t>
      </w:r>
    </w:p>
    <w:p w14:paraId="161F877B" w14:textId="77777777" w:rsidR="002120B4" w:rsidRPr="002360DC" w:rsidRDefault="002120B4" w:rsidP="002360DC">
      <w:pPr>
        <w:pStyle w:val="ListParagraph"/>
        <w:numPr>
          <w:ilvl w:val="0"/>
          <w:numId w:val="10"/>
        </w:numPr>
        <w:rPr>
          <w:rFonts w:cstheme="minorHAnsi"/>
          <w:rtl/>
        </w:rPr>
      </w:pPr>
      <w:r w:rsidRPr="002360DC">
        <w:rPr>
          <w:rFonts w:cstheme="minorHAnsi"/>
          <w:rtl/>
        </w:rPr>
        <w:t>רוצים להיות פה עבורכם, כי הצוות שלכם הוא החשוב, איך ניתן לעזור?</w:t>
      </w:r>
    </w:p>
    <w:p w14:paraId="529D2930"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lastRenderedPageBreak/>
        <w:t>הישוב הוא שם דבר בארץ, למה לא למנף לצוות המורים?</w:t>
      </w:r>
    </w:p>
    <w:p w14:paraId="7241F66B"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האם יש קושי כלשהו מבחינת הצוות שאף יוצב נוכל לסייע בו? ונחשוב על הדרך לסייע.</w:t>
      </w:r>
    </w:p>
    <w:p w14:paraId="1CF3CB9C" w14:textId="77777777" w:rsidR="00B47DCE" w:rsidRDefault="00B47DCE" w:rsidP="002120B4">
      <w:pPr>
        <w:rPr>
          <w:rFonts w:asciiTheme="minorHAnsi" w:hAnsiTheme="minorHAnsi" w:cstheme="minorHAnsi"/>
          <w:sz w:val="24"/>
          <w:szCs w:val="24"/>
          <w:rtl/>
        </w:rPr>
      </w:pPr>
    </w:p>
    <w:p w14:paraId="34858AA8" w14:textId="28A354AA"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נורית בר לב – מהיורים של ההנהגות עולה כי יש מספר הורים שהם בשיח המתלהם. האם אתם הקול השקט? איך ניתן להוקיע דרך זו?</w:t>
      </w:r>
    </w:p>
    <w:p w14:paraId="0225159E"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נדב ספרא – בהמשך לאקלים, המורה שמגיע לפה ללמד היא באה מתוך הרצון ללמד, חשבנו על כתיבת אמנה.</w:t>
      </w:r>
    </w:p>
    <w:p w14:paraId="63BB05EB" w14:textId="226FD3FF"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מאיה גרנט – מעט שנים של עודף מורים וכרגע יש חוסר בכל המדינה, ההתמודדות של המנהלים היא עם האיכות. התנאים קשים, כלכלי ופנסיוני. הצוות קיבל שאלון וממנו זיקקתי את הנתונים. יש אמנה עם הצוות, יו</w:t>
      </w:r>
      <w:r w:rsidR="00B47DCE">
        <w:rPr>
          <w:rFonts w:asciiTheme="minorHAnsi" w:hAnsiTheme="minorHAnsi" w:cstheme="minorHAnsi" w:hint="cs"/>
          <w:sz w:val="24"/>
          <w:szCs w:val="24"/>
          <w:rtl/>
        </w:rPr>
        <w:t>"</w:t>
      </w:r>
      <w:r w:rsidRPr="002120B4">
        <w:rPr>
          <w:rFonts w:asciiTheme="minorHAnsi" w:hAnsiTheme="minorHAnsi" w:cstheme="minorHAnsi"/>
          <w:sz w:val="24"/>
          <w:szCs w:val="24"/>
          <w:rtl/>
        </w:rPr>
        <w:t>רית</w:t>
      </w:r>
      <w:r w:rsidR="00B47DCE">
        <w:rPr>
          <w:rFonts w:asciiTheme="minorHAnsi" w:hAnsiTheme="minorHAnsi" w:cstheme="minorHAnsi" w:hint="cs"/>
          <w:sz w:val="24"/>
          <w:szCs w:val="24"/>
          <w:rtl/>
        </w:rPr>
        <w:t xml:space="preserve"> ההנהגה</w:t>
      </w:r>
      <w:r w:rsidRPr="002120B4">
        <w:rPr>
          <w:rFonts w:asciiTheme="minorHAnsi" w:hAnsiTheme="minorHAnsi" w:cstheme="minorHAnsi"/>
          <w:sz w:val="24"/>
          <w:szCs w:val="24"/>
          <w:rtl/>
        </w:rPr>
        <w:t xml:space="preserve"> ומועצת התלמידים.  </w:t>
      </w:r>
    </w:p>
    <w:p w14:paraId="18DEF911" w14:textId="5E8CB254" w:rsidR="002120B4" w:rsidRPr="002120B4" w:rsidRDefault="002120B4" w:rsidP="002120B4">
      <w:pPr>
        <w:pStyle w:val="ListParagraph"/>
        <w:numPr>
          <w:ilvl w:val="0"/>
          <w:numId w:val="7"/>
        </w:numPr>
        <w:spacing w:line="259" w:lineRule="auto"/>
        <w:rPr>
          <w:rFonts w:cstheme="minorHAnsi"/>
        </w:rPr>
      </w:pPr>
      <w:r w:rsidRPr="002120B4">
        <w:rPr>
          <w:rFonts w:cstheme="minorHAnsi"/>
          <w:rtl/>
        </w:rPr>
        <w:t>המילה שחזרה מספר פעמים</w:t>
      </w:r>
      <w:r w:rsidR="00B47DCE">
        <w:rPr>
          <w:rFonts w:cstheme="minorHAnsi" w:hint="cs"/>
          <w:rtl/>
        </w:rPr>
        <w:t xml:space="preserve"> בשאלון היא</w:t>
      </w:r>
      <w:r w:rsidRPr="002120B4">
        <w:rPr>
          <w:rFonts w:cstheme="minorHAnsi"/>
          <w:rtl/>
        </w:rPr>
        <w:t xml:space="preserve"> קרירות – נדרש קרוב לבבות הבנה שאנחנו חלק מקהילה. </w:t>
      </w:r>
    </w:p>
    <w:p w14:paraId="3D05D2D9" w14:textId="175325B0" w:rsidR="002120B4" w:rsidRPr="002120B4" w:rsidRDefault="002120B4" w:rsidP="002120B4">
      <w:pPr>
        <w:pStyle w:val="ListParagraph"/>
        <w:numPr>
          <w:ilvl w:val="0"/>
          <w:numId w:val="7"/>
        </w:numPr>
        <w:spacing w:line="259" w:lineRule="auto"/>
        <w:rPr>
          <w:rFonts w:cstheme="minorHAnsi"/>
        </w:rPr>
      </w:pPr>
      <w:r w:rsidRPr="002120B4">
        <w:rPr>
          <w:rFonts w:cstheme="minorHAnsi"/>
          <w:rtl/>
        </w:rPr>
        <w:t xml:space="preserve">מצב סוציואקונוי גבוה– איחורים, נסיעות </w:t>
      </w:r>
      <w:r w:rsidR="000949CF">
        <w:rPr>
          <w:rFonts w:cstheme="minorHAnsi" w:hint="cs"/>
          <w:rtl/>
        </w:rPr>
        <w:t xml:space="preserve">מרובות </w:t>
      </w:r>
      <w:r w:rsidRPr="002120B4">
        <w:rPr>
          <w:rFonts w:cstheme="minorHAnsi"/>
          <w:rtl/>
        </w:rPr>
        <w:t>לחול, דרישה להשלמות, שינויי תאריכי מבחן...</w:t>
      </w:r>
    </w:p>
    <w:p w14:paraId="2376A839" w14:textId="6BD98EE7" w:rsidR="002120B4" w:rsidRPr="002120B4" w:rsidRDefault="002120B4" w:rsidP="002120B4">
      <w:pPr>
        <w:pStyle w:val="ListParagraph"/>
        <w:numPr>
          <w:ilvl w:val="0"/>
          <w:numId w:val="7"/>
        </w:numPr>
        <w:spacing w:line="259" w:lineRule="auto"/>
        <w:rPr>
          <w:rFonts w:cstheme="minorHAnsi"/>
        </w:rPr>
      </w:pPr>
      <w:r w:rsidRPr="002120B4">
        <w:rPr>
          <w:rFonts w:cstheme="minorHAnsi"/>
          <w:rtl/>
        </w:rPr>
        <w:t>הרבה שמבקשים לצאת מוקדם לחוגים</w:t>
      </w:r>
      <w:r w:rsidR="000949CF">
        <w:rPr>
          <w:rFonts w:cstheme="minorHAnsi" w:hint="cs"/>
          <w:rtl/>
        </w:rPr>
        <w:t>.</w:t>
      </w:r>
    </w:p>
    <w:p w14:paraId="1A2060EF" w14:textId="5FF2AAAD" w:rsidR="002120B4" w:rsidRPr="002120B4" w:rsidRDefault="002120B4" w:rsidP="002120B4">
      <w:pPr>
        <w:pStyle w:val="ListParagraph"/>
        <w:numPr>
          <w:ilvl w:val="0"/>
          <w:numId w:val="7"/>
        </w:numPr>
        <w:spacing w:line="259" w:lineRule="auto"/>
        <w:rPr>
          <w:rFonts w:cstheme="minorHAnsi"/>
        </w:rPr>
      </w:pPr>
      <w:r w:rsidRPr="002120B4">
        <w:rPr>
          <w:rFonts w:cstheme="minorHAnsi"/>
          <w:rtl/>
        </w:rPr>
        <w:t>בקשות לשיבוצים לשנה הבאה, המורה ותיקה אולי נחליף.</w:t>
      </w:r>
      <w:r w:rsidR="000949CF">
        <w:rPr>
          <w:rFonts w:cstheme="minorHAnsi" w:hint="cs"/>
          <w:rtl/>
        </w:rPr>
        <w:t>..</w:t>
      </w:r>
    </w:p>
    <w:p w14:paraId="67337C93" w14:textId="77777777" w:rsidR="002120B4" w:rsidRPr="002120B4" w:rsidRDefault="002120B4" w:rsidP="002120B4">
      <w:pPr>
        <w:pStyle w:val="ListParagraph"/>
        <w:numPr>
          <w:ilvl w:val="0"/>
          <w:numId w:val="7"/>
        </w:numPr>
        <w:spacing w:line="259" w:lineRule="auto"/>
        <w:rPr>
          <w:rFonts w:cstheme="minorHAnsi"/>
        </w:rPr>
      </w:pPr>
      <w:r w:rsidRPr="002120B4">
        <w:rPr>
          <w:rFonts w:cstheme="minorHAnsi"/>
          <w:rtl/>
        </w:rPr>
        <w:t>ריכולים בגינה...</w:t>
      </w:r>
    </w:p>
    <w:p w14:paraId="3D3F05BE"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בואו נחזור לקהילתיות של פעם. תראו דוגמא אישית. כמו אירועים משותפים (בזמן בית הספר לכבד את המורים לא ארטיקים אלא לב).</w:t>
      </w:r>
    </w:p>
    <w:p w14:paraId="35CC2AE8"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הילה בן הראש חכמון– האם יש השפעה של המצב?</w:t>
      </w:r>
    </w:p>
    <w:p w14:paraId="7496DACC"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מאיה גרנט- כמובן שלמצב בארץ יש השפעה גדולה על כולם, לפעמים קשיים ממקומות אחרים מגיעים אלינו. חמימות ואכפתיות. מהלב, ולהיות זה שמוקיע את ההתנהגות הזו.</w:t>
      </w:r>
    </w:p>
    <w:p w14:paraId="5A54C01D" w14:textId="77777777" w:rsidR="002120B4" w:rsidRPr="002120B4" w:rsidRDefault="002120B4" w:rsidP="002120B4">
      <w:pPr>
        <w:rPr>
          <w:rFonts w:asciiTheme="minorHAnsi" w:hAnsiTheme="minorHAnsi" w:cstheme="minorHAnsi"/>
          <w:sz w:val="24"/>
          <w:szCs w:val="24"/>
          <w:rtl/>
        </w:rPr>
      </w:pPr>
    </w:p>
    <w:p w14:paraId="005B0A0E"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הילה בן הראש חכמון – סדנאות חוסן לצוות?</w:t>
      </w:r>
    </w:p>
    <w:p w14:paraId="3F9D75AE"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מאיה גרנט – הכלים של החוסן אלו דברים שאנחנו עושים, לא להביא עוד תוכנית, רוצים אנשים ואכפתיות.</w:t>
      </w:r>
    </w:p>
    <w:p w14:paraId="16B86FB4" w14:textId="77777777" w:rsidR="002120B4" w:rsidRPr="002120B4" w:rsidRDefault="002120B4" w:rsidP="002120B4">
      <w:pPr>
        <w:rPr>
          <w:rFonts w:asciiTheme="minorHAnsi" w:hAnsiTheme="minorHAnsi" w:cstheme="minorHAnsi"/>
          <w:sz w:val="24"/>
          <w:szCs w:val="24"/>
          <w:rtl/>
        </w:rPr>
      </w:pPr>
    </w:p>
    <w:p w14:paraId="3CA205F0"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מירי פינס אמיר- איך מבטאת הקרירות?</w:t>
      </w:r>
    </w:p>
    <w:p w14:paraId="2ECA8ED9" w14:textId="494138A2"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 xml:space="preserve">טהר בודניק- אפילו בפניה הכי פשוטה למורה. </w:t>
      </w:r>
      <w:r w:rsidR="00DA6AA9">
        <w:rPr>
          <w:rFonts w:asciiTheme="minorHAnsi" w:hAnsiTheme="minorHAnsi" w:cstheme="minorHAnsi" w:hint="cs"/>
          <w:sz w:val="24"/>
          <w:szCs w:val="24"/>
          <w:rtl/>
        </w:rPr>
        <w:t>הן מצפות לפנייה</w:t>
      </w:r>
      <w:r w:rsidRPr="002120B4">
        <w:rPr>
          <w:rFonts w:asciiTheme="minorHAnsi" w:hAnsiTheme="minorHAnsi" w:cstheme="minorHAnsi"/>
          <w:sz w:val="24"/>
          <w:szCs w:val="24"/>
          <w:rtl/>
        </w:rPr>
        <w:t xml:space="preserve"> מכבדת ומוערכת.</w:t>
      </w:r>
    </w:p>
    <w:p w14:paraId="6C5C0B5C"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lastRenderedPageBreak/>
        <w:t>נדב ספרא – הצעה – כשאני מקבל כיתה חדשה ולהפוך מפרטים לקבוצה אייצר להם הרבה אפשרויות להכיר אחד את השני, ליצור איים בתוך בית הספר לפעילות הורים ילדים, כיתות שכבה וכדומה. קשר עין...</w:t>
      </w:r>
    </w:p>
    <w:p w14:paraId="222CA9D5" w14:textId="77777777" w:rsid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שנה שעברה עשינו המון אירועים כולם נהנו מאוד, אולם בסוף השנה קיבלנו הודעות "אנחנו צריכים את ימי השישי..". כתוצאה מכך השנה היו פחות אירועים.</w:t>
      </w:r>
    </w:p>
    <w:p w14:paraId="2C9267ED" w14:textId="77777777" w:rsidR="00DA6AA9" w:rsidRDefault="00DA6AA9" w:rsidP="002120B4">
      <w:pPr>
        <w:rPr>
          <w:rFonts w:asciiTheme="minorHAnsi" w:hAnsiTheme="minorHAnsi" w:cstheme="minorHAnsi"/>
          <w:sz w:val="24"/>
          <w:szCs w:val="24"/>
          <w:rtl/>
        </w:rPr>
      </w:pPr>
    </w:p>
    <w:p w14:paraId="13D13BEE" w14:textId="2FE9DAD6" w:rsidR="00DA6AA9" w:rsidRDefault="00DA6AA9" w:rsidP="002120B4">
      <w:pPr>
        <w:rPr>
          <w:rFonts w:asciiTheme="minorHAnsi" w:hAnsiTheme="minorHAnsi" w:cstheme="minorHAnsi"/>
          <w:sz w:val="24"/>
          <w:szCs w:val="24"/>
          <w:rtl/>
        </w:rPr>
      </w:pPr>
      <w:r>
        <w:rPr>
          <w:rFonts w:asciiTheme="minorHAnsi" w:hAnsiTheme="minorHAnsi" w:cstheme="minorHAnsi" w:hint="cs"/>
          <w:sz w:val="24"/>
          <w:szCs w:val="24"/>
          <w:rtl/>
        </w:rPr>
        <w:t>מירי פינס אמיר- חשוב למצוא מקום באמצע, האירועים האלה היו מאוד חשובים לחלק גדול מההורים</w:t>
      </w:r>
      <w:r w:rsidR="00FB6DA1">
        <w:rPr>
          <w:rFonts w:asciiTheme="minorHAnsi" w:hAnsiTheme="minorHAnsi" w:cstheme="minorHAnsi" w:hint="cs"/>
          <w:sz w:val="24"/>
          <w:szCs w:val="24"/>
          <w:rtl/>
        </w:rPr>
        <w:t>.</w:t>
      </w:r>
    </w:p>
    <w:p w14:paraId="0D2D0E1A" w14:textId="77777777" w:rsidR="00FB6DA1" w:rsidRPr="002120B4" w:rsidRDefault="00FB6DA1" w:rsidP="002120B4">
      <w:pPr>
        <w:rPr>
          <w:rFonts w:asciiTheme="minorHAnsi" w:hAnsiTheme="minorHAnsi" w:cstheme="minorHAnsi"/>
          <w:sz w:val="24"/>
          <w:szCs w:val="24"/>
          <w:rtl/>
        </w:rPr>
      </w:pPr>
    </w:p>
    <w:p w14:paraId="267C08F4" w14:textId="5B3F9663" w:rsidR="002120B4" w:rsidRPr="002120B4" w:rsidRDefault="00FB6DA1" w:rsidP="002120B4">
      <w:pPr>
        <w:rPr>
          <w:rFonts w:asciiTheme="minorHAnsi" w:hAnsiTheme="minorHAnsi" w:cstheme="minorHAnsi"/>
          <w:sz w:val="24"/>
          <w:szCs w:val="24"/>
          <w:rtl/>
        </w:rPr>
      </w:pPr>
      <w:r>
        <w:rPr>
          <w:rFonts w:asciiTheme="minorHAnsi" w:hAnsiTheme="minorHAnsi" w:cstheme="minorHAnsi" w:hint="cs"/>
          <w:sz w:val="24"/>
          <w:szCs w:val="24"/>
          <w:rtl/>
        </w:rPr>
        <w:t xml:space="preserve">נדב ספרא- </w:t>
      </w:r>
      <w:r w:rsidR="002120B4" w:rsidRPr="002120B4">
        <w:rPr>
          <w:rFonts w:asciiTheme="minorHAnsi" w:hAnsiTheme="minorHAnsi" w:cstheme="minorHAnsi"/>
          <w:sz w:val="24"/>
          <w:szCs w:val="24"/>
          <w:rtl/>
        </w:rPr>
        <w:t>ההכרות האינטימית תחבר לבבות.</w:t>
      </w:r>
    </w:p>
    <w:p w14:paraId="7F70316F"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 xml:space="preserve">ניסיתי לבקש מהמורים ביקורי בית, שלא מתוגמל על זה, קשה. </w:t>
      </w:r>
    </w:p>
    <w:p w14:paraId="0E256364" w14:textId="77777777" w:rsidR="002120B4" w:rsidRPr="002120B4" w:rsidRDefault="002120B4" w:rsidP="002120B4">
      <w:pPr>
        <w:rPr>
          <w:rFonts w:asciiTheme="minorHAnsi" w:hAnsiTheme="minorHAnsi" w:cstheme="minorHAnsi"/>
          <w:sz w:val="24"/>
          <w:szCs w:val="24"/>
          <w:rtl/>
        </w:rPr>
      </w:pPr>
    </w:p>
    <w:p w14:paraId="4B62B4BD" w14:textId="0FAA3B8F"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רוני בן דוד – ליצור הזדמניות מתמשכות בן הורים למורים- מתוך תלונות אפשר להציג את העשייה</w:t>
      </w:r>
      <w:r w:rsidR="00FB6DA1">
        <w:rPr>
          <w:rFonts w:asciiTheme="minorHAnsi" w:hAnsiTheme="minorHAnsi" w:cstheme="minorHAnsi" w:hint="cs"/>
          <w:sz w:val="24"/>
          <w:szCs w:val="24"/>
          <w:rtl/>
        </w:rPr>
        <w:t xml:space="preserve">, </w:t>
      </w:r>
      <w:r w:rsidRPr="002120B4">
        <w:rPr>
          <w:rFonts w:asciiTheme="minorHAnsi" w:hAnsiTheme="minorHAnsi" w:cstheme="minorHAnsi"/>
          <w:sz w:val="24"/>
          <w:szCs w:val="24"/>
          <w:rtl/>
        </w:rPr>
        <w:t>ואלו הורים שיהפכו לתומכים נלהבים. הפיכתם לשגרירים בתוך ההורים.</w:t>
      </w:r>
    </w:p>
    <w:p w14:paraId="24BCA675" w14:textId="77777777" w:rsidR="002120B4" w:rsidRPr="002120B4" w:rsidRDefault="002120B4" w:rsidP="002120B4">
      <w:pPr>
        <w:rPr>
          <w:rFonts w:asciiTheme="minorHAnsi" w:hAnsiTheme="minorHAnsi" w:cstheme="minorHAnsi"/>
          <w:sz w:val="24"/>
          <w:szCs w:val="24"/>
          <w:rtl/>
        </w:rPr>
      </w:pPr>
    </w:p>
    <w:p w14:paraId="744A8A47"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טל קינן – התמה היכולת לראות את האחר, לפני קרוב הלבבות לברר אם הילד לא מגיע לבית ספר לבדוק מדוע אינו מגיע לבית הספר? תשומת לב לילד. רואים את הילד. 1:1.</w:t>
      </w:r>
    </w:p>
    <w:p w14:paraId="6AA7B356" w14:textId="77777777" w:rsidR="002120B4" w:rsidRPr="002120B4" w:rsidRDefault="002120B4" w:rsidP="002120B4">
      <w:pPr>
        <w:rPr>
          <w:rFonts w:asciiTheme="minorHAnsi" w:hAnsiTheme="minorHAnsi" w:cstheme="minorHAnsi"/>
          <w:sz w:val="24"/>
          <w:szCs w:val="24"/>
          <w:rtl/>
        </w:rPr>
      </w:pPr>
    </w:p>
    <w:p w14:paraId="3E97D9A9" w14:textId="67EF43F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 xml:space="preserve">מיקי סגנית קשת – בחרתי להשאר בקשת כי אני מאמינה בצוות, אכפתי, מגוייס ומקצועי. יש אחריות לשני הצדדים בהודעה. לא לשפוט את הצוות על פי מקרה. </w:t>
      </w:r>
      <w:r w:rsidR="00FB6DA1">
        <w:rPr>
          <w:rFonts w:asciiTheme="minorHAnsi" w:hAnsiTheme="minorHAnsi" w:cstheme="minorHAnsi" w:hint="cs"/>
          <w:sz w:val="24"/>
          <w:szCs w:val="24"/>
          <w:rtl/>
        </w:rPr>
        <w:t>כרבע מהתלמידים</w:t>
      </w:r>
      <w:r w:rsidRPr="002120B4">
        <w:rPr>
          <w:rFonts w:asciiTheme="minorHAnsi" w:hAnsiTheme="minorHAnsi" w:cstheme="minorHAnsi"/>
          <w:sz w:val="24"/>
          <w:szCs w:val="24"/>
          <w:rtl/>
        </w:rPr>
        <w:t xml:space="preserve"> לא מגיעים בימי שישי ולא דואגים ליידע, אנחנו עובדים על פעילויות ואירועים ובסוף רבים לא מגיעים. </w:t>
      </w:r>
    </w:p>
    <w:p w14:paraId="6286060E"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 xml:space="preserve">הדדיות משני הצדדים.  </w:t>
      </w:r>
    </w:p>
    <w:p w14:paraId="4AA322DF"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הצוות כולו מלאי תשוקה, לא סתם הם נשארים שנים רבות.</w:t>
      </w:r>
    </w:p>
    <w:p w14:paraId="2A3A4AA7" w14:textId="1DA7CFD7" w:rsidR="002120B4" w:rsidRPr="002120B4" w:rsidRDefault="002120B4" w:rsidP="00695D79">
      <w:pPr>
        <w:rPr>
          <w:rFonts w:asciiTheme="minorHAnsi" w:hAnsiTheme="minorHAnsi" w:cstheme="minorHAnsi"/>
          <w:sz w:val="24"/>
          <w:szCs w:val="24"/>
          <w:rtl/>
        </w:rPr>
      </w:pPr>
      <w:r w:rsidRPr="002120B4">
        <w:rPr>
          <w:rFonts w:asciiTheme="minorHAnsi" w:hAnsiTheme="minorHAnsi" w:cstheme="minorHAnsi"/>
          <w:sz w:val="24"/>
          <w:szCs w:val="24"/>
          <w:rtl/>
        </w:rPr>
        <w:t>הורים לעיתים מאבדים את גבולות השיח, כחלק מהיותי תושבת – איפה מדברים וליד מי. להיזהר בלשונכם. הילדים מספרים. פוגע.</w:t>
      </w:r>
    </w:p>
    <w:p w14:paraId="194EB1E0"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אילאיל אמיר-כסיף– פעם אחוז המורים מהישוב היה יותר גבוה מהיום. נכון? איך נוכל לשכנע אנשים אייכותיים להיות צוות בבתי הספר שלנו?</w:t>
      </w:r>
    </w:p>
    <w:p w14:paraId="62336B37" w14:textId="7E2E4585" w:rsidR="002120B4" w:rsidRPr="002120B4" w:rsidRDefault="002120B4" w:rsidP="00545568">
      <w:pPr>
        <w:rPr>
          <w:rFonts w:asciiTheme="minorHAnsi" w:hAnsiTheme="minorHAnsi" w:cstheme="minorHAnsi"/>
          <w:sz w:val="24"/>
          <w:szCs w:val="24"/>
          <w:rtl/>
        </w:rPr>
      </w:pPr>
      <w:r w:rsidRPr="002120B4">
        <w:rPr>
          <w:rFonts w:asciiTheme="minorHAnsi" w:hAnsiTheme="minorHAnsi" w:cstheme="minorHAnsi"/>
          <w:sz w:val="24"/>
          <w:szCs w:val="24"/>
          <w:rtl/>
        </w:rPr>
        <w:lastRenderedPageBreak/>
        <w:t xml:space="preserve">קרן אגו – </w:t>
      </w:r>
      <w:r w:rsidR="00545568" w:rsidRPr="002120B4">
        <w:rPr>
          <w:rFonts w:asciiTheme="minorHAnsi" w:hAnsiTheme="minorHAnsi" w:cstheme="minorHAnsi"/>
          <w:sz w:val="24"/>
          <w:szCs w:val="24"/>
          <w:rtl/>
        </w:rPr>
        <w:t>כתושבת הישוב אני מרגישה אחרת, אבל אם זה עלה אז יש צורך בטיפול.</w:t>
      </w:r>
      <w:r w:rsidR="00545568">
        <w:rPr>
          <w:rFonts w:asciiTheme="minorHAnsi" w:hAnsiTheme="minorHAnsi" w:cstheme="minorHAnsi" w:hint="cs"/>
          <w:sz w:val="24"/>
          <w:szCs w:val="24"/>
          <w:rtl/>
        </w:rPr>
        <w:t xml:space="preserve"> </w:t>
      </w:r>
      <w:r w:rsidRPr="002120B4">
        <w:rPr>
          <w:rFonts w:asciiTheme="minorHAnsi" w:hAnsiTheme="minorHAnsi" w:cstheme="minorHAnsi"/>
          <w:sz w:val="24"/>
          <w:szCs w:val="24"/>
          <w:rtl/>
        </w:rPr>
        <w:t>החל מה 7/10 גוייסו רבים ונשים רבות נותרו ללא בני זוג, כ</w:t>
      </w:r>
      <w:r w:rsidR="00695D79">
        <w:rPr>
          <w:rFonts w:asciiTheme="minorHAnsi" w:hAnsiTheme="minorHAnsi" w:cstheme="minorHAnsi" w:hint="cs"/>
          <w:sz w:val="24"/>
          <w:szCs w:val="24"/>
          <w:rtl/>
        </w:rPr>
        <w:t>"</w:t>
      </w:r>
      <w:r w:rsidRPr="002120B4">
        <w:rPr>
          <w:rFonts w:asciiTheme="minorHAnsi" w:hAnsiTheme="minorHAnsi" w:cstheme="minorHAnsi"/>
          <w:sz w:val="24"/>
          <w:szCs w:val="24"/>
          <w:rtl/>
        </w:rPr>
        <w:t xml:space="preserve">א מדולדל הוצאנו קול קורא מי יוכל לעזור. </w:t>
      </w:r>
      <w:r w:rsidR="00695D79">
        <w:rPr>
          <w:rFonts w:asciiTheme="minorHAnsi" w:hAnsiTheme="minorHAnsi" w:cstheme="minorHAnsi" w:hint="cs"/>
          <w:sz w:val="24"/>
          <w:szCs w:val="24"/>
          <w:rtl/>
        </w:rPr>
        <w:t>הייתה הצלחה בעניין</w:t>
      </w:r>
      <w:r w:rsidRPr="002120B4">
        <w:rPr>
          <w:rFonts w:asciiTheme="minorHAnsi" w:hAnsiTheme="minorHAnsi" w:cstheme="minorHAnsi"/>
          <w:sz w:val="24"/>
          <w:szCs w:val="24"/>
          <w:rtl/>
        </w:rPr>
        <w:t>,</w:t>
      </w:r>
      <w:r w:rsidR="00545568">
        <w:rPr>
          <w:rFonts w:asciiTheme="minorHAnsi" w:hAnsiTheme="minorHAnsi" w:cstheme="minorHAnsi" w:hint="cs"/>
          <w:sz w:val="24"/>
          <w:szCs w:val="24"/>
          <w:rtl/>
        </w:rPr>
        <w:t xml:space="preserve"> היה לנו</w:t>
      </w:r>
      <w:r w:rsidRPr="002120B4">
        <w:rPr>
          <w:rFonts w:asciiTheme="minorHAnsi" w:hAnsiTheme="minorHAnsi" w:cstheme="minorHAnsi"/>
          <w:sz w:val="24"/>
          <w:szCs w:val="24"/>
          <w:rtl/>
        </w:rPr>
        <w:t xml:space="preserve"> תגבור במתמטיקה, ורוצים להרחיב.</w:t>
      </w:r>
    </w:p>
    <w:p w14:paraId="6ADCB038" w14:textId="77777777" w:rsidR="00545568" w:rsidRDefault="00545568" w:rsidP="002120B4">
      <w:pPr>
        <w:rPr>
          <w:rFonts w:asciiTheme="minorHAnsi" w:hAnsiTheme="minorHAnsi" w:cstheme="minorHAnsi"/>
          <w:sz w:val="24"/>
          <w:szCs w:val="24"/>
          <w:rtl/>
        </w:rPr>
      </w:pPr>
    </w:p>
    <w:p w14:paraId="7E11E403" w14:textId="7D3810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מירי פינס אמיר– האם יש הבדל בן יסודי לחטיבה?</w:t>
      </w:r>
    </w:p>
    <w:p w14:paraId="7C1C1A44" w14:textId="77777777" w:rsidR="0031321B" w:rsidRDefault="0031321B" w:rsidP="00545568">
      <w:pPr>
        <w:rPr>
          <w:rFonts w:asciiTheme="minorHAnsi" w:hAnsiTheme="minorHAnsi" w:cstheme="minorHAnsi"/>
          <w:sz w:val="24"/>
          <w:szCs w:val="24"/>
          <w:rtl/>
        </w:rPr>
      </w:pPr>
    </w:p>
    <w:p w14:paraId="5032A6DC" w14:textId="000933FD" w:rsidR="002120B4" w:rsidRPr="002120B4" w:rsidRDefault="002120B4" w:rsidP="00545568">
      <w:pPr>
        <w:rPr>
          <w:rFonts w:asciiTheme="minorHAnsi" w:hAnsiTheme="minorHAnsi" w:cstheme="minorHAnsi"/>
          <w:sz w:val="24"/>
          <w:szCs w:val="24"/>
          <w:rtl/>
        </w:rPr>
      </w:pPr>
      <w:r w:rsidRPr="002120B4">
        <w:rPr>
          <w:rFonts w:asciiTheme="minorHAnsi" w:hAnsiTheme="minorHAnsi" w:cstheme="minorHAnsi"/>
          <w:sz w:val="24"/>
          <w:szCs w:val="24"/>
          <w:rtl/>
        </w:rPr>
        <w:t>קרן אגו – בהחלט. הילדים גדולים יותר ופחות משתפים.</w:t>
      </w:r>
    </w:p>
    <w:p w14:paraId="42381D4A" w14:textId="27D87623"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המורים מגיעים בראות את הילדים בסיום חוגים.</w:t>
      </w:r>
    </w:p>
    <w:p w14:paraId="2696BE24" w14:textId="77777777" w:rsidR="0031321B" w:rsidRDefault="0031321B" w:rsidP="002120B4">
      <w:pPr>
        <w:rPr>
          <w:rFonts w:asciiTheme="minorHAnsi" w:hAnsiTheme="minorHAnsi" w:cstheme="minorHAnsi"/>
          <w:sz w:val="24"/>
          <w:szCs w:val="24"/>
          <w:rtl/>
        </w:rPr>
      </w:pPr>
    </w:p>
    <w:p w14:paraId="7DC871C7" w14:textId="7E65E889"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 xml:space="preserve">מאיה גרנט – יש כללים ברורים באיזה אירועים מותר להשתתף או לא. כי זה הופך לאחריות שלנו. </w:t>
      </w:r>
    </w:p>
    <w:p w14:paraId="0C11EEB9" w14:textId="77777777" w:rsidR="002120B4" w:rsidRPr="002120B4" w:rsidRDefault="002120B4" w:rsidP="002120B4">
      <w:pPr>
        <w:rPr>
          <w:rFonts w:asciiTheme="minorHAnsi" w:hAnsiTheme="minorHAnsi" w:cstheme="minorHAnsi"/>
          <w:sz w:val="24"/>
          <w:szCs w:val="24"/>
          <w:rtl/>
        </w:rPr>
      </w:pPr>
    </w:p>
    <w:p w14:paraId="26FFF09F"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הילה בן הראש חכמון - המטרה משותפת. תודה לכולכם. חשוב לעדכן כי ביום חמישי מאיה מקבלת תעודת מנהלת מצטיינת מחוז כמנהלת פורצת דרך.</w:t>
      </w:r>
    </w:p>
    <w:p w14:paraId="43BECD31" w14:textId="77777777" w:rsidR="002120B4" w:rsidRPr="002120B4" w:rsidRDefault="002120B4" w:rsidP="002120B4">
      <w:pPr>
        <w:rPr>
          <w:rFonts w:asciiTheme="minorHAnsi" w:hAnsiTheme="minorHAnsi" w:cstheme="minorHAnsi"/>
          <w:sz w:val="24"/>
          <w:szCs w:val="24"/>
          <w:rtl/>
        </w:rPr>
      </w:pPr>
    </w:p>
    <w:p w14:paraId="09D2AAF1" w14:textId="5CFC57E8"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שושי – פחות קרירת אבל הורים מתלהמים</w:t>
      </w:r>
      <w:r w:rsidR="00E51BD3">
        <w:rPr>
          <w:rFonts w:asciiTheme="minorHAnsi" w:hAnsiTheme="minorHAnsi" w:cstheme="minorHAnsi" w:hint="cs"/>
          <w:sz w:val="24"/>
          <w:szCs w:val="24"/>
          <w:rtl/>
        </w:rPr>
        <w:t>.</w:t>
      </w:r>
      <w:r w:rsidRPr="002120B4">
        <w:rPr>
          <w:rFonts w:asciiTheme="minorHAnsi" w:hAnsiTheme="minorHAnsi" w:cstheme="minorHAnsi"/>
          <w:sz w:val="24"/>
          <w:szCs w:val="24"/>
          <w:rtl/>
        </w:rPr>
        <w:t xml:space="preserve"> רוב של הורים </w:t>
      </w:r>
      <w:r w:rsidR="00370C16">
        <w:rPr>
          <w:rFonts w:asciiTheme="minorHAnsi" w:hAnsiTheme="minorHAnsi" w:cstheme="minorHAnsi" w:hint="cs"/>
          <w:sz w:val="24"/>
          <w:szCs w:val="24"/>
          <w:rtl/>
        </w:rPr>
        <w:t xml:space="preserve">מגוייסים ואנחנו בקשר עם המשפחות. </w:t>
      </w:r>
      <w:r w:rsidRPr="002120B4">
        <w:rPr>
          <w:rFonts w:asciiTheme="minorHAnsi" w:hAnsiTheme="minorHAnsi" w:cstheme="minorHAnsi"/>
          <w:sz w:val="24"/>
          <w:szCs w:val="24"/>
          <w:rtl/>
        </w:rPr>
        <w:t xml:space="preserve">כל חודש כיתה עורכת טקס יש כ 100% התייצבות של הורי הכיתה. </w:t>
      </w:r>
    </w:p>
    <w:p w14:paraId="71F4A6BB" w14:textId="77777777" w:rsidR="002120B4" w:rsidRPr="002120B4" w:rsidRDefault="002120B4" w:rsidP="002120B4">
      <w:pPr>
        <w:rPr>
          <w:rFonts w:asciiTheme="minorHAnsi" w:hAnsiTheme="minorHAnsi" w:cstheme="minorHAnsi"/>
          <w:sz w:val="24"/>
          <w:szCs w:val="24"/>
          <w:rtl/>
        </w:rPr>
      </w:pPr>
    </w:p>
    <w:p w14:paraId="51AD4334" w14:textId="368A5CED"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מירב – בית ספר קטן, יש מורה בשנה הבאה שאין למנהלת לתת לה שעות (תופנה לשגית)</w:t>
      </w:r>
      <w:r w:rsidR="00E51BD3">
        <w:rPr>
          <w:rFonts w:asciiTheme="minorHAnsi" w:hAnsiTheme="minorHAnsi" w:cstheme="minorHAnsi" w:hint="cs"/>
          <w:sz w:val="24"/>
          <w:szCs w:val="24"/>
          <w:rtl/>
        </w:rPr>
        <w:t>.</w:t>
      </w:r>
    </w:p>
    <w:p w14:paraId="7EF7F1B0" w14:textId="77777777" w:rsidR="002120B4" w:rsidRPr="002120B4" w:rsidRDefault="002120B4" w:rsidP="002120B4">
      <w:pPr>
        <w:rPr>
          <w:rFonts w:asciiTheme="minorHAnsi" w:hAnsiTheme="minorHAnsi" w:cstheme="minorHAnsi"/>
          <w:sz w:val="24"/>
          <w:szCs w:val="24"/>
          <w:rtl/>
        </w:rPr>
      </w:pPr>
    </w:p>
    <w:p w14:paraId="08FFD7F0"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 xml:space="preserve">אמיר סגינהור – אם הייתי זר פה הייתי מבין שזו קהילה שאינה תומכת במערכת אבל אני גר פה ויש קהילה מאוד תומכת, לא הכל עובר אליכם. רוב ענק מעריך מאוד את המורים ורמת בתי הספר מבחינה מקצועית ופן אישי. לא ברור לי למה לא עובר אליכם? אולי יש פה רוב דומיננטי ? יש שיח מאוד טוב ומפרגן, אולי לעשות חשיבה ביננו איך זה יגיע אליכם. </w:t>
      </w:r>
    </w:p>
    <w:p w14:paraId="5A0BD459"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אני לוקח מהפגישה איך להרים את השיח אליכם ולא לתת למיעוט להרוס את היום. ותודה ענקית לכל הצוותים שנמצאים פה. אימי מורה, יש צורך בתעצומות נפש גבוהות להיות מורה.</w:t>
      </w:r>
    </w:p>
    <w:p w14:paraId="12DE4316" w14:textId="77777777" w:rsidR="002120B4" w:rsidRPr="002120B4" w:rsidRDefault="002120B4" w:rsidP="002120B4">
      <w:pPr>
        <w:rPr>
          <w:rFonts w:asciiTheme="minorHAnsi" w:hAnsiTheme="minorHAnsi" w:cstheme="minorHAnsi"/>
          <w:sz w:val="24"/>
          <w:szCs w:val="24"/>
          <w:rtl/>
        </w:rPr>
      </w:pPr>
    </w:p>
    <w:p w14:paraId="73C053EB" w14:textId="1254DE8F"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lastRenderedPageBreak/>
        <w:t xml:space="preserve">לירון זילברשטיין - כהורה – לפעמים צריך להחזיר את ההודעה להורה, לפעמים התפספסה הודעה. </w:t>
      </w:r>
      <w:r w:rsidR="00EA72A5">
        <w:rPr>
          <w:rFonts w:asciiTheme="minorHAnsi" w:hAnsiTheme="minorHAnsi" w:cstheme="minorHAnsi" w:hint="cs"/>
          <w:sz w:val="24"/>
          <w:szCs w:val="24"/>
          <w:rtl/>
        </w:rPr>
        <w:t>חשוב</w:t>
      </w:r>
      <w:r w:rsidRPr="002120B4">
        <w:rPr>
          <w:rFonts w:asciiTheme="minorHAnsi" w:hAnsiTheme="minorHAnsi" w:cstheme="minorHAnsi"/>
          <w:sz w:val="24"/>
          <w:szCs w:val="24"/>
          <w:rtl/>
        </w:rPr>
        <w:t xml:space="preserve"> </w:t>
      </w:r>
      <w:r w:rsidR="00EA72A5">
        <w:rPr>
          <w:rFonts w:asciiTheme="minorHAnsi" w:hAnsiTheme="minorHAnsi" w:cstheme="minorHAnsi" w:hint="cs"/>
          <w:sz w:val="24"/>
          <w:szCs w:val="24"/>
          <w:rtl/>
        </w:rPr>
        <w:t>שכ</w:t>
      </w:r>
      <w:r w:rsidRPr="002120B4">
        <w:rPr>
          <w:rFonts w:asciiTheme="minorHAnsi" w:hAnsiTheme="minorHAnsi" w:cstheme="minorHAnsi"/>
          <w:sz w:val="24"/>
          <w:szCs w:val="24"/>
          <w:rtl/>
        </w:rPr>
        <w:t xml:space="preserve">חלק מהתקשורת </w:t>
      </w:r>
      <w:r w:rsidR="00EA72A5">
        <w:rPr>
          <w:rFonts w:asciiTheme="minorHAnsi" w:hAnsiTheme="minorHAnsi" w:cstheme="minorHAnsi" w:hint="cs"/>
          <w:sz w:val="24"/>
          <w:szCs w:val="24"/>
          <w:rtl/>
        </w:rPr>
        <w:t>המורה ישקף</w:t>
      </w:r>
      <w:r w:rsidRPr="002120B4">
        <w:rPr>
          <w:rFonts w:asciiTheme="minorHAnsi" w:hAnsiTheme="minorHAnsi" w:cstheme="minorHAnsi"/>
          <w:sz w:val="24"/>
          <w:szCs w:val="24"/>
          <w:rtl/>
        </w:rPr>
        <w:t xml:space="preserve"> תמונה </w:t>
      </w:r>
      <w:r w:rsidR="00EA72A5">
        <w:rPr>
          <w:rFonts w:asciiTheme="minorHAnsi" w:hAnsiTheme="minorHAnsi" w:cstheme="minorHAnsi" w:hint="cs"/>
          <w:sz w:val="24"/>
          <w:szCs w:val="24"/>
          <w:rtl/>
        </w:rPr>
        <w:t>מלאה</w:t>
      </w:r>
      <w:r w:rsidRPr="002120B4">
        <w:rPr>
          <w:rFonts w:asciiTheme="minorHAnsi" w:hAnsiTheme="minorHAnsi" w:cstheme="minorHAnsi"/>
          <w:sz w:val="24"/>
          <w:szCs w:val="24"/>
          <w:rtl/>
        </w:rPr>
        <w:t>– זה לא היה במקום. פניתם בדרך לא נעימה. בעבר היו התבטויות בהנהגה, היה אירוע, תבדקו אתם כהורים מה נעשה, מראה נעימה או לא. בהרבה מהמקומות זה לא היה מכוון.</w:t>
      </w:r>
    </w:p>
    <w:p w14:paraId="34604FAA" w14:textId="77777777" w:rsidR="002120B4" w:rsidRPr="002120B4" w:rsidRDefault="002120B4" w:rsidP="002120B4">
      <w:pPr>
        <w:rPr>
          <w:rFonts w:asciiTheme="minorHAnsi" w:hAnsiTheme="minorHAnsi" w:cstheme="minorHAnsi"/>
          <w:sz w:val="24"/>
          <w:szCs w:val="24"/>
          <w:rtl/>
        </w:rPr>
      </w:pPr>
    </w:p>
    <w:p w14:paraId="6DDCF8CF"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 xml:space="preserve">עידו ברקאי- תודה לכולם שהשיח לא יסתיים כוונטילציה. </w:t>
      </w:r>
    </w:p>
    <w:p w14:paraId="5142050D"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יש פה קהילה איכותית שאפשר לרתום לטובת המערכת.</w:t>
      </w:r>
    </w:p>
    <w:p w14:paraId="6CC89445"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תעלו עוד רעיונות, אנחנו יכולים לשלוח הודעות להורים, זה קל.</w:t>
      </w:r>
    </w:p>
    <w:p w14:paraId="65ECFF05"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ההנהגות הם השגרירים.</w:t>
      </w:r>
    </w:p>
    <w:p w14:paraId="500048A5" w14:textId="77777777" w:rsidR="002120B4" w:rsidRPr="002120B4" w:rsidRDefault="002120B4" w:rsidP="002120B4">
      <w:pPr>
        <w:rPr>
          <w:rFonts w:asciiTheme="minorHAnsi" w:hAnsiTheme="minorHAnsi" w:cstheme="minorHAnsi"/>
          <w:sz w:val="24"/>
          <w:szCs w:val="24"/>
          <w:rtl/>
        </w:rPr>
      </w:pPr>
    </w:p>
    <w:p w14:paraId="35EFB603" w14:textId="1ABED9B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 xml:space="preserve">מעיין סיבוני– יש </w:t>
      </w:r>
      <w:r w:rsidR="00801C55">
        <w:rPr>
          <w:rFonts w:asciiTheme="minorHAnsi" w:hAnsiTheme="minorHAnsi" w:cstheme="minorHAnsi" w:hint="cs"/>
          <w:sz w:val="24"/>
          <w:szCs w:val="24"/>
          <w:rtl/>
        </w:rPr>
        <w:t xml:space="preserve">הרבה הורים שדורשים בשלום המורים והם אכפתיים, הבסיס הוא טוב וחזק. </w:t>
      </w:r>
      <w:r w:rsidRPr="002120B4">
        <w:rPr>
          <w:rFonts w:asciiTheme="minorHAnsi" w:hAnsiTheme="minorHAnsi" w:cstheme="minorHAnsi"/>
          <w:sz w:val="24"/>
          <w:szCs w:val="24"/>
          <w:rtl/>
        </w:rPr>
        <w:t xml:space="preserve"> </w:t>
      </w:r>
    </w:p>
    <w:p w14:paraId="48266349" w14:textId="77777777" w:rsidR="002120B4" w:rsidRPr="002120B4" w:rsidRDefault="002120B4" w:rsidP="002120B4">
      <w:pPr>
        <w:rPr>
          <w:rFonts w:asciiTheme="minorHAnsi" w:hAnsiTheme="minorHAnsi" w:cstheme="minorHAnsi"/>
          <w:sz w:val="24"/>
          <w:szCs w:val="24"/>
          <w:rtl/>
        </w:rPr>
      </w:pPr>
    </w:p>
    <w:p w14:paraId="567406E4" w14:textId="284CEED3"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 xml:space="preserve">נורית בר לב– </w:t>
      </w:r>
      <w:r w:rsidR="00801C55">
        <w:rPr>
          <w:rFonts w:asciiTheme="minorHAnsi" w:hAnsiTheme="minorHAnsi" w:cstheme="minorHAnsi" w:hint="cs"/>
          <w:sz w:val="24"/>
          <w:szCs w:val="24"/>
          <w:rtl/>
        </w:rPr>
        <w:t>הבסיס הוא בהחלט טוב,</w:t>
      </w:r>
      <w:r w:rsidRPr="002120B4">
        <w:rPr>
          <w:rFonts w:asciiTheme="minorHAnsi" w:hAnsiTheme="minorHAnsi" w:cstheme="minorHAnsi"/>
          <w:sz w:val="24"/>
          <w:szCs w:val="24"/>
          <w:rtl/>
        </w:rPr>
        <w:t xml:space="preserve"> אפשר להתגבר</w:t>
      </w:r>
      <w:r w:rsidR="00801C55">
        <w:rPr>
          <w:rFonts w:asciiTheme="minorHAnsi" w:hAnsiTheme="minorHAnsi" w:cstheme="minorHAnsi" w:hint="cs"/>
          <w:sz w:val="24"/>
          <w:szCs w:val="24"/>
          <w:rtl/>
        </w:rPr>
        <w:t xml:space="preserve"> גם על הקשיים שהועלו</w:t>
      </w:r>
      <w:r w:rsidRPr="002120B4">
        <w:rPr>
          <w:rFonts w:asciiTheme="minorHAnsi" w:hAnsiTheme="minorHAnsi" w:cstheme="minorHAnsi"/>
          <w:sz w:val="24"/>
          <w:szCs w:val="24"/>
          <w:rtl/>
        </w:rPr>
        <w:t>.</w:t>
      </w:r>
    </w:p>
    <w:p w14:paraId="3C394D91" w14:textId="77777777" w:rsidR="002120B4" w:rsidRPr="002120B4" w:rsidRDefault="002120B4" w:rsidP="002120B4">
      <w:pPr>
        <w:rPr>
          <w:rFonts w:asciiTheme="minorHAnsi" w:hAnsiTheme="minorHAnsi" w:cstheme="minorHAnsi"/>
          <w:sz w:val="24"/>
          <w:szCs w:val="24"/>
          <w:rtl/>
        </w:rPr>
      </w:pPr>
    </w:p>
    <w:p w14:paraId="7D618D5D" w14:textId="77777777"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עידו ברקאי– אנחנו בזמן מעולה כי אנחנו רגע לפני החופש כך שנוכל להתכונן לפתיחת השנה. תציפו.</w:t>
      </w:r>
    </w:p>
    <w:p w14:paraId="227912E3" w14:textId="77777777" w:rsidR="002120B4" w:rsidRPr="002120B4" w:rsidRDefault="002120B4" w:rsidP="002120B4">
      <w:pPr>
        <w:rPr>
          <w:rFonts w:asciiTheme="minorHAnsi" w:hAnsiTheme="minorHAnsi" w:cstheme="minorHAnsi"/>
          <w:sz w:val="24"/>
          <w:szCs w:val="24"/>
          <w:rtl/>
        </w:rPr>
      </w:pPr>
    </w:p>
    <w:p w14:paraId="19D649BC" w14:textId="47623AD4" w:rsidR="002120B4" w:rsidRPr="002120B4" w:rsidRDefault="00801C55" w:rsidP="002120B4">
      <w:pPr>
        <w:rPr>
          <w:rFonts w:asciiTheme="minorHAnsi" w:hAnsiTheme="minorHAnsi" w:cstheme="minorHAnsi"/>
          <w:sz w:val="24"/>
          <w:szCs w:val="24"/>
          <w:rtl/>
        </w:rPr>
      </w:pPr>
      <w:r>
        <w:rPr>
          <w:rFonts w:asciiTheme="minorHAnsi" w:hAnsiTheme="minorHAnsi" w:cstheme="minorHAnsi" w:hint="cs"/>
          <w:sz w:val="24"/>
          <w:szCs w:val="24"/>
          <w:rtl/>
        </w:rPr>
        <w:t>מירי פינס אמיר</w:t>
      </w:r>
      <w:r w:rsidR="002120B4" w:rsidRPr="002120B4">
        <w:rPr>
          <w:rFonts w:asciiTheme="minorHAnsi" w:hAnsiTheme="minorHAnsi" w:cstheme="minorHAnsi"/>
          <w:sz w:val="24"/>
          <w:szCs w:val="24"/>
          <w:rtl/>
        </w:rPr>
        <w:t xml:space="preserve">– </w:t>
      </w:r>
      <w:r>
        <w:rPr>
          <w:rFonts w:asciiTheme="minorHAnsi" w:hAnsiTheme="minorHAnsi" w:cstheme="minorHAnsi" w:hint="cs"/>
          <w:sz w:val="24"/>
          <w:szCs w:val="24"/>
          <w:rtl/>
        </w:rPr>
        <w:t>זהו בדיוק תפקידנו</w:t>
      </w:r>
      <w:r w:rsidR="002120B4" w:rsidRPr="002120B4">
        <w:rPr>
          <w:rFonts w:asciiTheme="minorHAnsi" w:hAnsiTheme="minorHAnsi" w:cstheme="minorHAnsi"/>
          <w:sz w:val="24"/>
          <w:szCs w:val="24"/>
          <w:rtl/>
        </w:rPr>
        <w:t xml:space="preserve"> כוועדה,</w:t>
      </w:r>
      <w:r w:rsidR="008C4625">
        <w:rPr>
          <w:rFonts w:asciiTheme="minorHAnsi" w:hAnsiTheme="minorHAnsi" w:cstheme="minorHAnsi" w:hint="cs"/>
          <w:sz w:val="24"/>
          <w:szCs w:val="24"/>
          <w:rtl/>
        </w:rPr>
        <w:t xml:space="preserve"> גם להציף את הקשיים.</w:t>
      </w:r>
      <w:r w:rsidR="002120B4" w:rsidRPr="002120B4">
        <w:rPr>
          <w:rFonts w:asciiTheme="minorHAnsi" w:hAnsiTheme="minorHAnsi" w:cstheme="minorHAnsi"/>
          <w:sz w:val="24"/>
          <w:szCs w:val="24"/>
          <w:rtl/>
        </w:rPr>
        <w:t xml:space="preserve"> עכשיו </w:t>
      </w:r>
      <w:r w:rsidR="008C4625">
        <w:rPr>
          <w:rFonts w:asciiTheme="minorHAnsi" w:hAnsiTheme="minorHAnsi" w:cstheme="minorHAnsi" w:hint="cs"/>
          <w:sz w:val="24"/>
          <w:szCs w:val="24"/>
          <w:rtl/>
        </w:rPr>
        <w:t>תפקידנו יהיה</w:t>
      </w:r>
      <w:r w:rsidR="002120B4" w:rsidRPr="002120B4">
        <w:rPr>
          <w:rFonts w:asciiTheme="minorHAnsi" w:hAnsiTheme="minorHAnsi" w:cstheme="minorHAnsi"/>
          <w:sz w:val="24"/>
          <w:szCs w:val="24"/>
          <w:rtl/>
        </w:rPr>
        <w:t xml:space="preserve"> להעלות רעיונות</w:t>
      </w:r>
      <w:r w:rsidR="008C4625">
        <w:rPr>
          <w:rFonts w:asciiTheme="minorHAnsi" w:hAnsiTheme="minorHAnsi" w:cstheme="minorHAnsi" w:hint="cs"/>
          <w:sz w:val="24"/>
          <w:szCs w:val="24"/>
          <w:rtl/>
        </w:rPr>
        <w:t xml:space="preserve"> לחיזוק הקהילה</w:t>
      </w:r>
      <w:r w:rsidR="00FB6E7F">
        <w:rPr>
          <w:rFonts w:asciiTheme="minorHAnsi" w:hAnsiTheme="minorHAnsi" w:cstheme="minorHAnsi" w:hint="cs"/>
          <w:sz w:val="24"/>
          <w:szCs w:val="24"/>
          <w:rtl/>
        </w:rPr>
        <w:t xml:space="preserve"> וחיזוק תפקידו של המורה כמנהיג קהילה בתוך הכיתה. נשמח לכל רעיון גם מחברי הפורום המורחב, ונמשיך בכל העת לעבוד על הדברים בשוטף. </w:t>
      </w:r>
    </w:p>
    <w:p w14:paraId="4CD77EC6" w14:textId="77777777" w:rsidR="002120B4" w:rsidRPr="002120B4" w:rsidRDefault="002120B4" w:rsidP="002120B4">
      <w:pPr>
        <w:rPr>
          <w:rFonts w:asciiTheme="minorHAnsi" w:hAnsiTheme="minorHAnsi" w:cstheme="minorHAnsi"/>
          <w:sz w:val="24"/>
          <w:szCs w:val="24"/>
          <w:rtl/>
        </w:rPr>
      </w:pPr>
    </w:p>
    <w:p w14:paraId="022744BB" w14:textId="14A49B6D" w:rsidR="002120B4" w:rsidRPr="002120B4" w:rsidRDefault="002120B4" w:rsidP="002120B4">
      <w:pPr>
        <w:rPr>
          <w:rFonts w:asciiTheme="minorHAnsi" w:hAnsiTheme="minorHAnsi" w:cstheme="minorHAnsi"/>
          <w:sz w:val="24"/>
          <w:szCs w:val="24"/>
          <w:rtl/>
        </w:rPr>
      </w:pPr>
      <w:r w:rsidRPr="002120B4">
        <w:rPr>
          <w:rFonts w:asciiTheme="minorHAnsi" w:hAnsiTheme="minorHAnsi" w:cstheme="minorHAnsi"/>
          <w:sz w:val="24"/>
          <w:szCs w:val="24"/>
          <w:rtl/>
        </w:rPr>
        <w:t>עידו ברקאי– אל תפסיקו לחלום, תעפו... מקסימום נצליח</w:t>
      </w:r>
      <w:r w:rsidR="00801C55">
        <w:rPr>
          <w:rFonts w:asciiTheme="minorHAnsi" w:hAnsiTheme="minorHAnsi" w:cstheme="minorHAnsi" w:hint="cs"/>
          <w:sz w:val="24"/>
          <w:szCs w:val="24"/>
          <w:rtl/>
        </w:rPr>
        <w:t xml:space="preserve">. </w:t>
      </w:r>
    </w:p>
    <w:p w14:paraId="37846265" w14:textId="77777777" w:rsidR="002120B4" w:rsidRPr="002120B4" w:rsidRDefault="002120B4" w:rsidP="002120B4">
      <w:pPr>
        <w:rPr>
          <w:rFonts w:asciiTheme="minorHAnsi" w:hAnsiTheme="minorHAnsi" w:cstheme="minorHAnsi"/>
          <w:sz w:val="24"/>
          <w:szCs w:val="24"/>
          <w:rtl/>
        </w:rPr>
      </w:pPr>
    </w:p>
    <w:p w14:paraId="6CBF99D4" w14:textId="77777777" w:rsidR="002120B4" w:rsidRPr="002120B4" w:rsidRDefault="002120B4" w:rsidP="002120B4">
      <w:pPr>
        <w:rPr>
          <w:rFonts w:asciiTheme="minorHAnsi" w:hAnsiTheme="minorHAnsi" w:cstheme="minorHAnsi"/>
          <w:sz w:val="24"/>
          <w:szCs w:val="24"/>
        </w:rPr>
      </w:pPr>
    </w:p>
    <w:p w14:paraId="3F2D89DA" w14:textId="77777777" w:rsidR="003813B1" w:rsidRPr="002120B4" w:rsidRDefault="003813B1" w:rsidP="004D3A81">
      <w:pPr>
        <w:rPr>
          <w:rFonts w:asciiTheme="minorHAnsi" w:hAnsiTheme="minorHAnsi" w:cstheme="minorHAnsi"/>
          <w:rtl/>
        </w:rPr>
      </w:pPr>
    </w:p>
    <w:sectPr w:rsidR="003813B1" w:rsidRPr="002120B4" w:rsidSect="00AD1AAD">
      <w:headerReference w:type="default" r:id="rId7"/>
      <w:footerReference w:type="default" r:id="rId8"/>
      <w:pgSz w:w="11906" w:h="16838"/>
      <w:pgMar w:top="2552" w:right="1800" w:bottom="1276"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56836" w14:textId="77777777" w:rsidR="00074E79" w:rsidRDefault="00074E79" w:rsidP="008E31B2">
      <w:pPr>
        <w:spacing w:after="0" w:line="240" w:lineRule="auto"/>
      </w:pPr>
      <w:r>
        <w:separator/>
      </w:r>
    </w:p>
  </w:endnote>
  <w:endnote w:type="continuationSeparator" w:id="0">
    <w:p w14:paraId="07D317F9" w14:textId="77777777" w:rsidR="00074E79" w:rsidRDefault="00074E79" w:rsidP="008E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2851" w14:textId="1736DCDA" w:rsidR="00B71BA7" w:rsidRDefault="007F1E47" w:rsidP="00B71BA7">
    <w:pPr>
      <w:pStyle w:val="Footer"/>
      <w:rPr>
        <w:cs/>
      </w:rPr>
    </w:pPr>
    <w:r>
      <w:rPr>
        <w:rFonts w:hint="cs"/>
        <w:noProof/>
      </w:rPr>
      <w:drawing>
        <wp:anchor distT="0" distB="0" distL="114300" distR="114300" simplePos="0" relativeHeight="251658240" behindDoc="0" locked="0" layoutInCell="1" allowOverlap="1" wp14:anchorId="7FB9E4E4" wp14:editId="04D269F0">
          <wp:simplePos x="0" y="0"/>
          <wp:positionH relativeFrom="column">
            <wp:posOffset>-1184275</wp:posOffset>
          </wp:positionH>
          <wp:positionV relativeFrom="paragraph">
            <wp:posOffset>-280035</wp:posOffset>
          </wp:positionV>
          <wp:extent cx="7624445" cy="1370330"/>
          <wp:effectExtent l="0" t="0" r="0" b="0"/>
          <wp:wrapNone/>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4445" cy="1370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28497" w14:textId="77777777" w:rsidR="00BD4DBE" w:rsidRDefault="00BD4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93D0" w14:textId="77777777" w:rsidR="00074E79" w:rsidRDefault="00074E79" w:rsidP="008E31B2">
      <w:pPr>
        <w:spacing w:after="0" w:line="240" w:lineRule="auto"/>
      </w:pPr>
      <w:r>
        <w:separator/>
      </w:r>
    </w:p>
  </w:footnote>
  <w:footnote w:type="continuationSeparator" w:id="0">
    <w:p w14:paraId="5924EBE8" w14:textId="77777777" w:rsidR="00074E79" w:rsidRDefault="00074E79" w:rsidP="008E3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A8D9" w14:textId="31750CED" w:rsidR="008E31B2" w:rsidRDefault="007F1E47" w:rsidP="008E31B2">
    <w:pPr>
      <w:pStyle w:val="Header"/>
      <w:rPr>
        <w:cs/>
      </w:rPr>
    </w:pPr>
    <w:r>
      <w:rPr>
        <w:noProof/>
      </w:rPr>
      <w:drawing>
        <wp:anchor distT="0" distB="0" distL="114300" distR="114300" simplePos="0" relativeHeight="251657216" behindDoc="1" locked="0" layoutInCell="1" allowOverlap="1" wp14:anchorId="6014241A" wp14:editId="6A754F6E">
          <wp:simplePos x="0" y="0"/>
          <wp:positionH relativeFrom="column">
            <wp:posOffset>-893445</wp:posOffset>
          </wp:positionH>
          <wp:positionV relativeFrom="paragraph">
            <wp:posOffset>-157480</wp:posOffset>
          </wp:positionV>
          <wp:extent cx="1657985" cy="1280160"/>
          <wp:effectExtent l="0" t="0" r="0" b="0"/>
          <wp:wrapTight wrapText="bothSides">
            <wp:wrapPolygon edited="0">
              <wp:start x="0" y="0"/>
              <wp:lineTo x="0" y="21214"/>
              <wp:lineTo x="21344" y="21214"/>
              <wp:lineTo x="21344" y="0"/>
              <wp:lineTo x="0" y="0"/>
            </wp:wrapPolygon>
          </wp:wrapTight>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851D8" w14:textId="77777777" w:rsidR="008E31B2" w:rsidRDefault="008E3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C1B8B"/>
    <w:multiLevelType w:val="hybridMultilevel"/>
    <w:tmpl w:val="E2C8C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F5A09"/>
    <w:multiLevelType w:val="hybridMultilevel"/>
    <w:tmpl w:val="BEBA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D43D0"/>
    <w:multiLevelType w:val="hybridMultilevel"/>
    <w:tmpl w:val="8110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C3DAB"/>
    <w:multiLevelType w:val="hybridMultilevel"/>
    <w:tmpl w:val="26C47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D91C31"/>
    <w:multiLevelType w:val="hybridMultilevel"/>
    <w:tmpl w:val="CA78D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F060E"/>
    <w:multiLevelType w:val="hybridMultilevel"/>
    <w:tmpl w:val="54A2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163C3"/>
    <w:multiLevelType w:val="hybridMultilevel"/>
    <w:tmpl w:val="D722E4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49251D6"/>
    <w:multiLevelType w:val="hybridMultilevel"/>
    <w:tmpl w:val="2AC08424"/>
    <w:lvl w:ilvl="0" w:tplc="11C64108">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BF3A51"/>
    <w:multiLevelType w:val="hybridMultilevel"/>
    <w:tmpl w:val="8F9CF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2211F1"/>
    <w:multiLevelType w:val="hybridMultilevel"/>
    <w:tmpl w:val="8CF898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9821684">
    <w:abstractNumId w:val="8"/>
  </w:num>
  <w:num w:numId="2" w16cid:durableId="1625233849">
    <w:abstractNumId w:val="7"/>
  </w:num>
  <w:num w:numId="3" w16cid:durableId="508449668">
    <w:abstractNumId w:val="2"/>
  </w:num>
  <w:num w:numId="4" w16cid:durableId="920941756">
    <w:abstractNumId w:val="3"/>
  </w:num>
  <w:num w:numId="5" w16cid:durableId="857036753">
    <w:abstractNumId w:val="5"/>
  </w:num>
  <w:num w:numId="6" w16cid:durableId="100338810">
    <w:abstractNumId w:val="4"/>
  </w:num>
  <w:num w:numId="7" w16cid:durableId="1096362139">
    <w:abstractNumId w:val="0"/>
  </w:num>
  <w:num w:numId="8" w16cid:durableId="1859003940">
    <w:abstractNumId w:val="9"/>
  </w:num>
  <w:num w:numId="9" w16cid:durableId="1401362227">
    <w:abstractNumId w:val="6"/>
  </w:num>
  <w:num w:numId="10" w16cid:durableId="1831479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47"/>
    <w:rsid w:val="00063279"/>
    <w:rsid w:val="00074E79"/>
    <w:rsid w:val="00080280"/>
    <w:rsid w:val="000949CF"/>
    <w:rsid w:val="000A04F6"/>
    <w:rsid w:val="000A6058"/>
    <w:rsid w:val="000A6A4C"/>
    <w:rsid w:val="000B18DB"/>
    <w:rsid w:val="00110995"/>
    <w:rsid w:val="00124E78"/>
    <w:rsid w:val="001C1E60"/>
    <w:rsid w:val="001C3C92"/>
    <w:rsid w:val="001F0F7B"/>
    <w:rsid w:val="00205C18"/>
    <w:rsid w:val="002120B4"/>
    <w:rsid w:val="002218CA"/>
    <w:rsid w:val="002360DC"/>
    <w:rsid w:val="002460FD"/>
    <w:rsid w:val="00250F1B"/>
    <w:rsid w:val="002E1005"/>
    <w:rsid w:val="0031321B"/>
    <w:rsid w:val="003375D8"/>
    <w:rsid w:val="003554AC"/>
    <w:rsid w:val="00370C16"/>
    <w:rsid w:val="003813B1"/>
    <w:rsid w:val="003A6B00"/>
    <w:rsid w:val="003D5C2F"/>
    <w:rsid w:val="003F2F5F"/>
    <w:rsid w:val="003F3D5A"/>
    <w:rsid w:val="0042425B"/>
    <w:rsid w:val="004433E0"/>
    <w:rsid w:val="004D3A81"/>
    <w:rsid w:val="004F1402"/>
    <w:rsid w:val="00545568"/>
    <w:rsid w:val="00547028"/>
    <w:rsid w:val="00551362"/>
    <w:rsid w:val="0059031E"/>
    <w:rsid w:val="005F30E6"/>
    <w:rsid w:val="00620FB0"/>
    <w:rsid w:val="006260F8"/>
    <w:rsid w:val="00670D64"/>
    <w:rsid w:val="00676356"/>
    <w:rsid w:val="00685137"/>
    <w:rsid w:val="00695D79"/>
    <w:rsid w:val="006F79EC"/>
    <w:rsid w:val="00735378"/>
    <w:rsid w:val="00753073"/>
    <w:rsid w:val="007537F5"/>
    <w:rsid w:val="007746A4"/>
    <w:rsid w:val="007935AA"/>
    <w:rsid w:val="0079631B"/>
    <w:rsid w:val="007F1E47"/>
    <w:rsid w:val="00801C55"/>
    <w:rsid w:val="00817DED"/>
    <w:rsid w:val="0084380B"/>
    <w:rsid w:val="00882FFC"/>
    <w:rsid w:val="008B4FE6"/>
    <w:rsid w:val="008C4625"/>
    <w:rsid w:val="008E31B2"/>
    <w:rsid w:val="0091077B"/>
    <w:rsid w:val="009225A6"/>
    <w:rsid w:val="00937C8F"/>
    <w:rsid w:val="00A64FD9"/>
    <w:rsid w:val="00A763AA"/>
    <w:rsid w:val="00AD1AAD"/>
    <w:rsid w:val="00B14ECB"/>
    <w:rsid w:val="00B226A0"/>
    <w:rsid w:val="00B47DCE"/>
    <w:rsid w:val="00B71BA7"/>
    <w:rsid w:val="00B73CAC"/>
    <w:rsid w:val="00B90125"/>
    <w:rsid w:val="00BD2D19"/>
    <w:rsid w:val="00BD4DBE"/>
    <w:rsid w:val="00BE1479"/>
    <w:rsid w:val="00C06542"/>
    <w:rsid w:val="00C32709"/>
    <w:rsid w:val="00C4100B"/>
    <w:rsid w:val="00CC408B"/>
    <w:rsid w:val="00CD6918"/>
    <w:rsid w:val="00D31308"/>
    <w:rsid w:val="00D42ACB"/>
    <w:rsid w:val="00D45C10"/>
    <w:rsid w:val="00D8092C"/>
    <w:rsid w:val="00DA6AA9"/>
    <w:rsid w:val="00DE70EF"/>
    <w:rsid w:val="00DF11F0"/>
    <w:rsid w:val="00DF2BC8"/>
    <w:rsid w:val="00E36B66"/>
    <w:rsid w:val="00E51BD3"/>
    <w:rsid w:val="00E81D85"/>
    <w:rsid w:val="00EA72A5"/>
    <w:rsid w:val="00F2677E"/>
    <w:rsid w:val="00F557AD"/>
    <w:rsid w:val="00FB0397"/>
    <w:rsid w:val="00FB6DA1"/>
    <w:rsid w:val="00FB6E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AD28A93"/>
  <w15:chartTrackingRefBased/>
  <w15:docId w15:val="{BFECACD5-C018-41E2-8CF7-D8939669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0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70EF"/>
    <w:rPr>
      <w:rFonts w:ascii="Tahoma" w:hAnsi="Tahoma" w:cs="Tahoma"/>
      <w:sz w:val="16"/>
      <w:szCs w:val="16"/>
    </w:rPr>
  </w:style>
  <w:style w:type="paragraph" w:styleId="HTMLPreformatted">
    <w:name w:val="HTML Preformatted"/>
    <w:basedOn w:val="Normal"/>
    <w:link w:val="HTMLPreformattedChar"/>
    <w:uiPriority w:val="99"/>
    <w:unhideWhenUsed/>
    <w:rsid w:val="008E3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8E31B2"/>
    <w:rPr>
      <w:rFonts w:ascii="Courier New" w:eastAsia="Times New Roman" w:hAnsi="Courier New" w:cs="Courier New"/>
    </w:rPr>
  </w:style>
  <w:style w:type="paragraph" w:styleId="Header">
    <w:name w:val="header"/>
    <w:basedOn w:val="Normal"/>
    <w:link w:val="HeaderChar"/>
    <w:uiPriority w:val="99"/>
    <w:unhideWhenUsed/>
    <w:rsid w:val="008E31B2"/>
    <w:pPr>
      <w:tabs>
        <w:tab w:val="center" w:pos="4153"/>
        <w:tab w:val="right" w:pos="8306"/>
      </w:tabs>
    </w:pPr>
  </w:style>
  <w:style w:type="character" w:customStyle="1" w:styleId="HeaderChar">
    <w:name w:val="Header Char"/>
    <w:link w:val="Header"/>
    <w:uiPriority w:val="99"/>
    <w:rsid w:val="008E31B2"/>
    <w:rPr>
      <w:sz w:val="22"/>
      <w:szCs w:val="22"/>
    </w:rPr>
  </w:style>
  <w:style w:type="paragraph" w:styleId="Footer">
    <w:name w:val="footer"/>
    <w:basedOn w:val="Normal"/>
    <w:link w:val="FooterChar"/>
    <w:uiPriority w:val="99"/>
    <w:unhideWhenUsed/>
    <w:rsid w:val="008E31B2"/>
    <w:pPr>
      <w:tabs>
        <w:tab w:val="center" w:pos="4153"/>
        <w:tab w:val="right" w:pos="8306"/>
      </w:tabs>
    </w:pPr>
  </w:style>
  <w:style w:type="character" w:customStyle="1" w:styleId="FooterChar">
    <w:name w:val="Footer Char"/>
    <w:link w:val="Footer"/>
    <w:uiPriority w:val="99"/>
    <w:rsid w:val="008E31B2"/>
    <w:rPr>
      <w:sz w:val="22"/>
      <w:szCs w:val="22"/>
    </w:rPr>
  </w:style>
  <w:style w:type="paragraph" w:styleId="ListParagraph">
    <w:name w:val="List Paragraph"/>
    <w:basedOn w:val="Normal"/>
    <w:uiPriority w:val="34"/>
    <w:qFormat/>
    <w:rsid w:val="00C4100B"/>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ta\Desktop\&#1491;&#1507;%20&#1500;&#1493;&#1490;&#1493;%20&#1502;&#1493;&#1506;&#1510;&#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דף לוגו מועצה</Template>
  <TotalTime>24</TotalTime>
  <Pages>6</Pages>
  <Words>1514</Words>
  <Characters>6983</Characters>
  <Application>Microsoft Office Word</Application>
  <DocSecurity>0</DocSecurity>
  <Lines>188</Lines>
  <Paragraphs>96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נטע איינהורן-לוי</dc:creator>
  <cp:keywords/>
  <cp:lastModifiedBy>Miri Pines</cp:lastModifiedBy>
  <cp:revision>26</cp:revision>
  <cp:lastPrinted>2015-05-04T11:22:00Z</cp:lastPrinted>
  <dcterms:created xsi:type="dcterms:W3CDTF">2026-02-19T15:22:00Z</dcterms:created>
  <dcterms:modified xsi:type="dcterms:W3CDTF">2026-02-19T15:46:00Z</dcterms:modified>
</cp:coreProperties>
</file>