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0891" w14:textId="77777777" w:rsidR="00C4100B" w:rsidRDefault="00C4100B" w:rsidP="00C4100B">
      <w:pPr>
        <w:spacing w:line="360" w:lineRule="auto"/>
        <w:jc w:val="center"/>
        <w:rPr>
          <w:b/>
          <w:bCs/>
          <w:u w:val="single"/>
          <w:rtl/>
        </w:rPr>
      </w:pPr>
      <w:r w:rsidRPr="003F3D5A">
        <w:rPr>
          <w:rFonts w:hint="cs"/>
          <w:b/>
          <w:bCs/>
          <w:u w:val="single"/>
          <w:rtl/>
        </w:rPr>
        <w:t xml:space="preserve">ועדת חינוך 4 </w:t>
      </w:r>
      <w:r w:rsidRPr="003F3D5A">
        <w:rPr>
          <w:b/>
          <w:bCs/>
          <w:u w:val="single"/>
          <w:rtl/>
        </w:rPr>
        <w:t>–</w:t>
      </w:r>
      <w:r w:rsidRPr="003F3D5A">
        <w:rPr>
          <w:rFonts w:hint="cs"/>
          <w:b/>
          <w:bCs/>
          <w:u w:val="single"/>
          <w:rtl/>
        </w:rPr>
        <w:t xml:space="preserve"> 30/10/2025</w:t>
      </w:r>
    </w:p>
    <w:p w14:paraId="005398E6" w14:textId="0F492355" w:rsidR="00620FB0" w:rsidRPr="003F3D5A" w:rsidRDefault="00620FB0" w:rsidP="00C4100B">
      <w:pPr>
        <w:spacing w:line="360" w:lineRule="auto"/>
        <w:jc w:val="center"/>
        <w:rPr>
          <w:b/>
          <w:bCs/>
          <w:u w:val="single"/>
          <w:rtl/>
        </w:rPr>
      </w:pPr>
      <w:r>
        <w:rPr>
          <w:rFonts w:hint="cs"/>
          <w:b/>
          <w:bCs/>
          <w:u w:val="single"/>
          <w:rtl/>
        </w:rPr>
        <w:t>סיכום פרוטוקל</w:t>
      </w:r>
    </w:p>
    <w:p w14:paraId="658ED1E0" w14:textId="77777777" w:rsidR="003F3D5A" w:rsidRDefault="00C4100B" w:rsidP="00C4100B">
      <w:pPr>
        <w:rPr>
          <w:rtl/>
        </w:rPr>
      </w:pPr>
      <w:r w:rsidRPr="009225A6">
        <w:rPr>
          <w:rFonts w:hint="cs"/>
          <w:rtl/>
        </w:rPr>
        <w:t>נוכחים:</w:t>
      </w:r>
      <w:r w:rsidRPr="009225A6">
        <w:t xml:space="preserve"> </w:t>
      </w:r>
    </w:p>
    <w:p w14:paraId="1AA5AEB3" w14:textId="77777777" w:rsidR="003F3D5A" w:rsidRDefault="00C4100B" w:rsidP="00C4100B">
      <w:pPr>
        <w:rPr>
          <w:rtl/>
        </w:rPr>
      </w:pPr>
      <w:r w:rsidRPr="009225A6">
        <w:rPr>
          <w:rFonts w:hint="cs"/>
          <w:rtl/>
        </w:rPr>
        <w:t>הילה בן הראש חכמון</w:t>
      </w:r>
      <w:r w:rsidR="003F3D5A">
        <w:rPr>
          <w:rFonts w:hint="cs"/>
          <w:rtl/>
        </w:rPr>
        <w:t xml:space="preserve">- </w:t>
      </w:r>
      <w:r w:rsidR="0091077B">
        <w:rPr>
          <w:rFonts w:hint="cs"/>
          <w:rtl/>
        </w:rPr>
        <w:t>ראש</w:t>
      </w:r>
      <w:r w:rsidR="0084380B">
        <w:rPr>
          <w:rFonts w:hint="cs"/>
          <w:rtl/>
        </w:rPr>
        <w:t>ת</w:t>
      </w:r>
      <w:r w:rsidR="0091077B">
        <w:rPr>
          <w:rFonts w:hint="cs"/>
          <w:rtl/>
        </w:rPr>
        <w:t xml:space="preserve"> המועצה</w:t>
      </w:r>
      <w:r w:rsidR="003F3D5A">
        <w:rPr>
          <w:rFonts w:hint="cs"/>
          <w:rtl/>
        </w:rPr>
        <w:t xml:space="preserve"> המקומית כוכב יאיר-צור יגאל</w:t>
      </w:r>
    </w:p>
    <w:p w14:paraId="79C7109E" w14:textId="77777777" w:rsidR="003F3D5A" w:rsidRDefault="00C4100B" w:rsidP="00C4100B">
      <w:pPr>
        <w:rPr>
          <w:rtl/>
        </w:rPr>
      </w:pPr>
      <w:r w:rsidRPr="009225A6">
        <w:rPr>
          <w:rFonts w:hint="cs"/>
          <w:rtl/>
        </w:rPr>
        <w:t>מירי פינס אמיר</w:t>
      </w:r>
      <w:r w:rsidR="003F3D5A">
        <w:rPr>
          <w:rFonts w:hint="cs"/>
          <w:rtl/>
        </w:rPr>
        <w:t xml:space="preserve">- </w:t>
      </w:r>
      <w:r w:rsidR="0091077B">
        <w:rPr>
          <w:rFonts w:hint="cs"/>
          <w:rtl/>
        </w:rPr>
        <w:t>יו"ר ועדת חינוך</w:t>
      </w:r>
    </w:p>
    <w:p w14:paraId="3F468F9F" w14:textId="64D5755B" w:rsidR="00C4100B" w:rsidRDefault="00C4100B" w:rsidP="00C4100B">
      <w:pPr>
        <w:rPr>
          <w:rtl/>
        </w:rPr>
      </w:pPr>
      <w:r w:rsidRPr="009225A6">
        <w:rPr>
          <w:rFonts w:hint="cs"/>
          <w:rtl/>
        </w:rPr>
        <w:t>מיכל ללוש</w:t>
      </w:r>
      <w:r w:rsidR="0091077B">
        <w:rPr>
          <w:rFonts w:hint="cs"/>
          <w:rtl/>
        </w:rPr>
        <w:t xml:space="preserve"> (חברת ועדה)</w:t>
      </w:r>
      <w:r w:rsidRPr="009225A6">
        <w:rPr>
          <w:rFonts w:hint="cs"/>
          <w:rtl/>
        </w:rPr>
        <w:t>, אמיר סגינהור יו"ר הנהגת קשת, רוני בן דוד</w:t>
      </w:r>
      <w:r w:rsidR="0091077B">
        <w:rPr>
          <w:rFonts w:hint="cs"/>
          <w:rtl/>
        </w:rPr>
        <w:t xml:space="preserve"> (חברת ועדה)</w:t>
      </w:r>
      <w:r w:rsidRPr="009225A6">
        <w:rPr>
          <w:rFonts w:hint="cs"/>
          <w:rtl/>
        </w:rPr>
        <w:t>, עידו ברקאי</w:t>
      </w:r>
      <w:r w:rsidR="0091077B">
        <w:rPr>
          <w:rFonts w:hint="cs"/>
          <w:rtl/>
        </w:rPr>
        <w:t xml:space="preserve"> (חבר ועדה)</w:t>
      </w:r>
      <w:r w:rsidRPr="009225A6">
        <w:rPr>
          <w:rFonts w:hint="cs"/>
          <w:rtl/>
        </w:rPr>
        <w:t>, אתי בן חמו יו"רית הנהגת נוף צורים, מרי פישר יו"רית הנהגת נוף צורים, שגית צפריר מנהלת דק"ל, רותי</w:t>
      </w:r>
      <w:r w:rsidR="009225A6">
        <w:rPr>
          <w:rFonts w:hint="cs"/>
          <w:rtl/>
        </w:rPr>
        <w:t xml:space="preserve"> </w:t>
      </w:r>
      <w:r w:rsidR="00D8092C">
        <w:rPr>
          <w:rFonts w:hint="cs"/>
          <w:rtl/>
        </w:rPr>
        <w:t>גולן, לירון בדט זילברשטיין יו"רית הנהגת דק"ל</w:t>
      </w:r>
      <w:r w:rsidRPr="009225A6">
        <w:rPr>
          <w:rFonts w:hint="cs"/>
          <w:rtl/>
        </w:rPr>
        <w:t xml:space="preserve">. </w:t>
      </w:r>
    </w:p>
    <w:p w14:paraId="74D63CAF" w14:textId="77777777" w:rsidR="003F3D5A" w:rsidRPr="009225A6" w:rsidRDefault="003F3D5A" w:rsidP="00C4100B">
      <w:pPr>
        <w:rPr>
          <w:rtl/>
        </w:rPr>
      </w:pPr>
    </w:p>
    <w:p w14:paraId="1100A4CD" w14:textId="77777777" w:rsidR="00C4100B" w:rsidRPr="009225A6" w:rsidRDefault="00C4100B" w:rsidP="00C4100B">
      <w:pPr>
        <w:pStyle w:val="ListParagraph"/>
        <w:numPr>
          <w:ilvl w:val="0"/>
          <w:numId w:val="1"/>
        </w:numPr>
        <w:spacing w:line="360" w:lineRule="auto"/>
        <w:rPr>
          <w:sz w:val="22"/>
          <w:szCs w:val="22"/>
        </w:rPr>
      </w:pPr>
      <w:r w:rsidRPr="009225A6">
        <w:rPr>
          <w:rFonts w:hint="cs"/>
          <w:sz w:val="22"/>
          <w:szCs w:val="22"/>
          <w:rtl/>
        </w:rPr>
        <w:t>דברי פתיחה.</w:t>
      </w:r>
    </w:p>
    <w:p w14:paraId="60BEFE60" w14:textId="2C6C5ED1" w:rsidR="00C4100B" w:rsidRPr="009225A6" w:rsidRDefault="00C4100B" w:rsidP="00C4100B">
      <w:pPr>
        <w:pStyle w:val="ListParagraph"/>
        <w:numPr>
          <w:ilvl w:val="0"/>
          <w:numId w:val="1"/>
        </w:numPr>
        <w:rPr>
          <w:sz w:val="22"/>
          <w:szCs w:val="22"/>
          <w:rtl/>
        </w:rPr>
      </w:pPr>
      <w:r w:rsidRPr="009225A6">
        <w:rPr>
          <w:rFonts w:hint="cs"/>
          <w:sz w:val="22"/>
          <w:szCs w:val="22"/>
          <w:rtl/>
        </w:rPr>
        <w:t>סקירת ראש המועצה</w:t>
      </w:r>
      <w:r w:rsidR="0091077B">
        <w:rPr>
          <w:rFonts w:hint="cs"/>
          <w:sz w:val="22"/>
          <w:szCs w:val="22"/>
          <w:rtl/>
        </w:rPr>
        <w:t>.</w:t>
      </w:r>
    </w:p>
    <w:p w14:paraId="1A3181AB" w14:textId="77777777" w:rsidR="00C4100B" w:rsidRPr="009225A6" w:rsidRDefault="00C4100B" w:rsidP="00C4100B">
      <w:pPr>
        <w:ind w:left="360"/>
      </w:pPr>
      <w:r w:rsidRPr="009225A6">
        <w:rPr>
          <w:rFonts w:hint="cs"/>
          <w:rtl/>
        </w:rPr>
        <w:t xml:space="preserve">שיפוצי קיץ, תכנית רמון החדשה שנכנסת לבתי הספר היסודיים וגני החובה לאחר החגים, אירועי אלימות, וונדליזם, לכלוך במרחב הציבורי. </w:t>
      </w:r>
    </w:p>
    <w:p w14:paraId="784839F6" w14:textId="77777777" w:rsidR="00C4100B" w:rsidRPr="009225A6" w:rsidRDefault="00C4100B" w:rsidP="00C4100B">
      <w:pPr>
        <w:pStyle w:val="ListParagraph"/>
        <w:numPr>
          <w:ilvl w:val="0"/>
          <w:numId w:val="1"/>
        </w:numPr>
        <w:spacing w:line="360" w:lineRule="auto"/>
        <w:rPr>
          <w:sz w:val="22"/>
          <w:szCs w:val="22"/>
        </w:rPr>
      </w:pPr>
      <w:r w:rsidRPr="009225A6">
        <w:rPr>
          <w:rFonts w:hint="cs"/>
          <w:sz w:val="22"/>
          <w:szCs w:val="22"/>
          <w:rtl/>
        </w:rPr>
        <w:t>נושאים לדיון עם הנהגות ההורים:</w:t>
      </w:r>
      <w:r w:rsidRPr="009225A6">
        <w:rPr>
          <w:sz w:val="22"/>
          <w:szCs w:val="22"/>
        </w:rPr>
        <w:t xml:space="preserve">     </w:t>
      </w:r>
    </w:p>
    <w:p w14:paraId="05E47F18" w14:textId="77777777" w:rsidR="00C4100B" w:rsidRPr="009225A6" w:rsidRDefault="00C4100B" w:rsidP="00C4100B">
      <w:pPr>
        <w:pStyle w:val="ListParagraph"/>
        <w:numPr>
          <w:ilvl w:val="0"/>
          <w:numId w:val="2"/>
        </w:numPr>
        <w:spacing w:line="360" w:lineRule="auto"/>
        <w:rPr>
          <w:sz w:val="22"/>
          <w:szCs w:val="22"/>
        </w:rPr>
      </w:pPr>
      <w:r w:rsidRPr="009225A6">
        <w:rPr>
          <w:rFonts w:hint="cs"/>
          <w:sz w:val="22"/>
          <w:szCs w:val="22"/>
          <w:rtl/>
        </w:rPr>
        <w:t xml:space="preserve">אלימות בבתי הספר </w:t>
      </w:r>
      <w:r w:rsidRPr="009225A6">
        <w:rPr>
          <w:sz w:val="22"/>
          <w:szCs w:val="22"/>
          <w:rtl/>
        </w:rPr>
        <w:t>–</w:t>
      </w:r>
      <w:r w:rsidRPr="009225A6">
        <w:rPr>
          <w:rFonts w:hint="cs"/>
          <w:sz w:val="22"/>
          <w:szCs w:val="22"/>
          <w:rtl/>
        </w:rPr>
        <w:t xml:space="preserve"> תחושות, התארגנות ההנהגות, פרוייקט הרצאות הורים:</w:t>
      </w:r>
    </w:p>
    <w:p w14:paraId="29EC5E6A" w14:textId="79A3F408" w:rsidR="00C4100B" w:rsidRPr="009225A6" w:rsidRDefault="00C4100B" w:rsidP="00C4100B">
      <w:pPr>
        <w:spacing w:line="360" w:lineRule="auto"/>
        <w:rPr>
          <w:rtl/>
        </w:rPr>
      </w:pPr>
      <w:r w:rsidRPr="009225A6">
        <w:rPr>
          <w:rFonts w:hint="cs"/>
          <w:rtl/>
        </w:rPr>
        <w:t>אתי</w:t>
      </w:r>
      <w:r w:rsidR="0091077B">
        <w:rPr>
          <w:rFonts w:hint="cs"/>
          <w:rtl/>
        </w:rPr>
        <w:t xml:space="preserve"> בן חמו</w:t>
      </w:r>
      <w:r w:rsidRPr="009225A6">
        <w:rPr>
          <w:rFonts w:hint="cs"/>
          <w:rtl/>
        </w:rPr>
        <w:t xml:space="preserve"> ומרי</w:t>
      </w:r>
      <w:r w:rsidR="0091077B">
        <w:rPr>
          <w:rFonts w:hint="cs"/>
          <w:rtl/>
        </w:rPr>
        <w:t xml:space="preserve"> פישר</w:t>
      </w:r>
      <w:r w:rsidRPr="009225A6">
        <w:rPr>
          <w:rFonts w:hint="cs"/>
          <w:rtl/>
        </w:rPr>
        <w:t>: סיפרו על מדרג התגובות בנוף צורים, שקיפות מול ההורים והתלמידים.</w:t>
      </w:r>
    </w:p>
    <w:p w14:paraId="6BEEBFCD" w14:textId="0BCC0D07" w:rsidR="00C4100B" w:rsidRPr="009225A6" w:rsidRDefault="00C4100B" w:rsidP="00C4100B">
      <w:pPr>
        <w:spacing w:line="360" w:lineRule="auto"/>
        <w:rPr>
          <w:rtl/>
        </w:rPr>
      </w:pPr>
      <w:r w:rsidRPr="009225A6">
        <w:rPr>
          <w:rFonts w:hint="cs"/>
          <w:rtl/>
        </w:rPr>
        <w:t>שגית</w:t>
      </w:r>
      <w:r w:rsidR="0091077B">
        <w:rPr>
          <w:rFonts w:hint="cs"/>
          <w:rtl/>
        </w:rPr>
        <w:t xml:space="preserve"> צפריר</w:t>
      </w:r>
      <w:r w:rsidRPr="009225A6">
        <w:rPr>
          <w:rFonts w:hint="cs"/>
          <w:rtl/>
        </w:rPr>
        <w:t xml:space="preserve">: מדרג תגובות ברעננה </w:t>
      </w:r>
      <w:r w:rsidRPr="009225A6">
        <w:rPr>
          <w:rtl/>
        </w:rPr>
        <w:t>–</w:t>
      </w:r>
      <w:r w:rsidRPr="009225A6">
        <w:rPr>
          <w:rFonts w:hint="cs"/>
          <w:rtl/>
        </w:rPr>
        <w:t xml:space="preserve"> אירוע ותגובה </w:t>
      </w:r>
      <w:r w:rsidRPr="009225A6">
        <w:rPr>
          <w:rtl/>
        </w:rPr>
        <w:t>–</w:t>
      </w:r>
      <w:r w:rsidRPr="009225A6">
        <w:rPr>
          <w:rFonts w:hint="cs"/>
          <w:rtl/>
        </w:rPr>
        <w:t xml:space="preserve"> שיח מול התלמידים. יש נוהל עירוני מאוד מסודר לגביי תגובתיות. הנוהל הבית ספרי צריך להבין שיש התייחסות מיוחדת לילדי החינוך המיוחד.  </w:t>
      </w:r>
    </w:p>
    <w:p w14:paraId="41411DA0" w14:textId="264EE18B" w:rsidR="00C4100B" w:rsidRPr="009225A6" w:rsidRDefault="00C4100B" w:rsidP="00C4100B">
      <w:pPr>
        <w:spacing w:line="360" w:lineRule="auto"/>
        <w:rPr>
          <w:rtl/>
        </w:rPr>
      </w:pPr>
      <w:r w:rsidRPr="009225A6">
        <w:rPr>
          <w:rFonts w:hint="cs"/>
          <w:rtl/>
        </w:rPr>
        <w:t>הילה</w:t>
      </w:r>
      <w:r w:rsidR="0091077B">
        <w:rPr>
          <w:rFonts w:hint="cs"/>
          <w:rtl/>
        </w:rPr>
        <w:t xml:space="preserve"> בן הראש חכמון</w:t>
      </w:r>
      <w:r w:rsidRPr="009225A6">
        <w:rPr>
          <w:rFonts w:hint="cs"/>
          <w:rtl/>
        </w:rPr>
        <w:t xml:space="preserve">: שפה אחידה לכל הישוב בנוגע לאלימות. </w:t>
      </w:r>
    </w:p>
    <w:p w14:paraId="7A1A4A3B" w14:textId="620BBD06" w:rsidR="00C4100B" w:rsidRPr="009225A6" w:rsidRDefault="00C4100B" w:rsidP="00C4100B">
      <w:pPr>
        <w:spacing w:line="360" w:lineRule="auto"/>
        <w:rPr>
          <w:rtl/>
        </w:rPr>
      </w:pPr>
      <w:r w:rsidRPr="009225A6">
        <w:rPr>
          <w:rFonts w:hint="cs"/>
          <w:rtl/>
        </w:rPr>
        <w:t>מרי</w:t>
      </w:r>
      <w:r w:rsidR="0091077B">
        <w:rPr>
          <w:rFonts w:hint="cs"/>
          <w:rtl/>
        </w:rPr>
        <w:t xml:space="preserve"> פישר</w:t>
      </w:r>
      <w:r w:rsidRPr="009225A6">
        <w:rPr>
          <w:rFonts w:hint="cs"/>
          <w:rtl/>
        </w:rPr>
        <w:t xml:space="preserve">: לעבוד על קהילתיות: פרויקט בונים קהילה בהנהגה של נוף צורים </w:t>
      </w:r>
      <w:r w:rsidRPr="009225A6">
        <w:rPr>
          <w:rtl/>
        </w:rPr>
        <w:t>–</w:t>
      </w:r>
      <w:r w:rsidRPr="009225A6">
        <w:rPr>
          <w:rFonts w:hint="cs"/>
          <w:rtl/>
        </w:rPr>
        <w:t xml:space="preserve"> לעבוד על ארבעה פרויקטים: למשל, על ילדי סל אישי. אירועי קהילה, לדאוג לרוות המורים. </w:t>
      </w:r>
    </w:p>
    <w:p w14:paraId="5D9EA1BB" w14:textId="66943FBE" w:rsidR="00C4100B" w:rsidRPr="009225A6" w:rsidRDefault="00C4100B" w:rsidP="00C4100B">
      <w:pPr>
        <w:spacing w:line="360" w:lineRule="auto"/>
        <w:rPr>
          <w:rtl/>
        </w:rPr>
      </w:pPr>
      <w:r w:rsidRPr="009225A6">
        <w:rPr>
          <w:rFonts w:hint="cs"/>
          <w:rtl/>
        </w:rPr>
        <w:t>שגית</w:t>
      </w:r>
      <w:r w:rsidR="0091077B">
        <w:rPr>
          <w:rFonts w:hint="cs"/>
          <w:rtl/>
        </w:rPr>
        <w:t xml:space="preserve"> צפריר</w:t>
      </w:r>
      <w:r w:rsidRPr="009225A6">
        <w:rPr>
          <w:rFonts w:hint="cs"/>
          <w:rtl/>
        </w:rPr>
        <w:t xml:space="preserve">: תכנית מצמיחים. </w:t>
      </w:r>
    </w:p>
    <w:p w14:paraId="29AF7D25" w14:textId="7722D042" w:rsidR="00C4100B" w:rsidRPr="009225A6" w:rsidRDefault="00C4100B" w:rsidP="00C4100B">
      <w:pPr>
        <w:spacing w:line="360" w:lineRule="auto"/>
        <w:rPr>
          <w:rtl/>
        </w:rPr>
      </w:pPr>
      <w:r w:rsidRPr="009225A6">
        <w:rPr>
          <w:rFonts w:hint="cs"/>
          <w:rtl/>
        </w:rPr>
        <w:t>הילה</w:t>
      </w:r>
      <w:r w:rsidR="0091077B">
        <w:rPr>
          <w:rFonts w:hint="cs"/>
          <w:rtl/>
        </w:rPr>
        <w:t xml:space="preserve"> בן הראש חכמון</w:t>
      </w:r>
      <w:r w:rsidRPr="009225A6">
        <w:rPr>
          <w:rFonts w:hint="cs"/>
          <w:rtl/>
        </w:rPr>
        <w:t xml:space="preserve">: שימוש בסמארטפונים </w:t>
      </w:r>
      <w:r w:rsidRPr="009225A6">
        <w:rPr>
          <w:rtl/>
        </w:rPr>
        <w:t>–</w:t>
      </w:r>
      <w:r w:rsidRPr="009225A6">
        <w:rPr>
          <w:rFonts w:hint="cs"/>
          <w:rtl/>
        </w:rPr>
        <w:t xml:space="preserve"> בנייה של תכנית לכל שכבת גיל והרצאה מותאמת. </w:t>
      </w:r>
    </w:p>
    <w:p w14:paraId="4C60B1BB" w14:textId="7656B181" w:rsidR="00C4100B" w:rsidRPr="009225A6" w:rsidRDefault="00C4100B" w:rsidP="00C4100B">
      <w:pPr>
        <w:spacing w:line="360" w:lineRule="auto"/>
        <w:rPr>
          <w:rtl/>
        </w:rPr>
      </w:pPr>
      <w:r w:rsidRPr="009225A6">
        <w:rPr>
          <w:rFonts w:hint="cs"/>
          <w:rtl/>
        </w:rPr>
        <w:t>מיכל</w:t>
      </w:r>
      <w:r w:rsidR="0091077B">
        <w:rPr>
          <w:rFonts w:hint="cs"/>
          <w:rtl/>
        </w:rPr>
        <w:t xml:space="preserve"> ללוש</w:t>
      </w:r>
      <w:r w:rsidRPr="009225A6">
        <w:rPr>
          <w:rFonts w:hint="cs"/>
          <w:rtl/>
        </w:rPr>
        <w:t xml:space="preserve"> ורוני</w:t>
      </w:r>
      <w:r w:rsidR="0091077B">
        <w:rPr>
          <w:rFonts w:hint="cs"/>
          <w:rtl/>
        </w:rPr>
        <w:t xml:space="preserve"> בן דוד</w:t>
      </w:r>
      <w:r w:rsidRPr="009225A6">
        <w:rPr>
          <w:rFonts w:hint="cs"/>
          <w:rtl/>
        </w:rPr>
        <w:t xml:space="preserve">: הפקדת הטלפונים בתחילת היום. </w:t>
      </w:r>
    </w:p>
    <w:p w14:paraId="348F431A" w14:textId="4C3A9F69" w:rsidR="00C4100B" w:rsidRPr="009225A6" w:rsidRDefault="00C4100B" w:rsidP="00C4100B">
      <w:pPr>
        <w:spacing w:line="360" w:lineRule="auto"/>
        <w:rPr>
          <w:rtl/>
        </w:rPr>
      </w:pPr>
      <w:r w:rsidRPr="009225A6">
        <w:rPr>
          <w:rFonts w:hint="cs"/>
          <w:rtl/>
        </w:rPr>
        <w:t>אמיר</w:t>
      </w:r>
      <w:r w:rsidR="0091077B">
        <w:rPr>
          <w:rFonts w:hint="cs"/>
          <w:rtl/>
        </w:rPr>
        <w:t xml:space="preserve"> סגינהור</w:t>
      </w:r>
      <w:r w:rsidRPr="009225A6">
        <w:rPr>
          <w:rFonts w:hint="cs"/>
          <w:rtl/>
        </w:rPr>
        <w:t xml:space="preserve">: בביה"ס קשת הצוות חווה אלימות. </w:t>
      </w:r>
    </w:p>
    <w:p w14:paraId="770E130F" w14:textId="59A45F8A" w:rsidR="00C4100B" w:rsidRPr="009225A6" w:rsidRDefault="00C4100B" w:rsidP="00C4100B">
      <w:pPr>
        <w:spacing w:line="360" w:lineRule="auto"/>
        <w:rPr>
          <w:rtl/>
        </w:rPr>
      </w:pPr>
      <w:r w:rsidRPr="009225A6">
        <w:rPr>
          <w:rFonts w:hint="cs"/>
          <w:rtl/>
        </w:rPr>
        <w:lastRenderedPageBreak/>
        <w:t>רוני</w:t>
      </w:r>
      <w:r w:rsidR="0091077B">
        <w:rPr>
          <w:rFonts w:hint="cs"/>
          <w:rtl/>
        </w:rPr>
        <w:t xml:space="preserve"> בן דוד</w:t>
      </w:r>
      <w:r w:rsidRPr="009225A6">
        <w:rPr>
          <w:rFonts w:hint="cs"/>
          <w:rtl/>
        </w:rPr>
        <w:t xml:space="preserve">: שיתוף הילדים עצמם באירועי האלימות. הפעילו תכנית שהתבססה על התגייסות הילדים למניעת האלימות בכיתות עצמן. בכל יום שישי נבנה מדד אלימות: הילדים דיווחו על מקרי האלימות בכיתה. הכיתה נתנה לעצמה ציון על אלימות בכיתה וזה הוצג על לוח במרכז בית הספר. הם ראו ירידה באלימות בכל השבוע. וזה נתן במה לכל אירועי האלימות "הקטנים". הילדים אחראיים לעצמם. מדרגי ענישה משאיר את האחריות רק אצל ההורים. כל צוות צריך להתאים לבית הספר בעזרת מועצת התלמידים. </w:t>
      </w:r>
    </w:p>
    <w:p w14:paraId="71FE25C0" w14:textId="15D7A737" w:rsidR="00C4100B" w:rsidRPr="009225A6" w:rsidRDefault="00C4100B" w:rsidP="00C4100B">
      <w:pPr>
        <w:spacing w:line="360" w:lineRule="auto"/>
        <w:rPr>
          <w:rtl/>
        </w:rPr>
      </w:pPr>
      <w:r w:rsidRPr="009225A6">
        <w:rPr>
          <w:rFonts w:hint="cs"/>
          <w:rtl/>
        </w:rPr>
        <w:t>אמיר</w:t>
      </w:r>
      <w:r w:rsidR="0091077B">
        <w:rPr>
          <w:rFonts w:hint="cs"/>
          <w:rtl/>
        </w:rPr>
        <w:t xml:space="preserve"> סגינהור</w:t>
      </w:r>
      <w:r w:rsidRPr="009225A6">
        <w:rPr>
          <w:rFonts w:hint="cs"/>
          <w:rtl/>
        </w:rPr>
        <w:t xml:space="preserve">: הקהילה ככולה צריכה לגנות את ההורים האלימים. אירועים קהילתיים בין בתי הספר: יום ספורט הישובי. </w:t>
      </w:r>
    </w:p>
    <w:p w14:paraId="3DFB27F8" w14:textId="2238FFDC" w:rsidR="00C4100B" w:rsidRPr="009225A6" w:rsidRDefault="00C4100B" w:rsidP="00C4100B">
      <w:pPr>
        <w:spacing w:line="360" w:lineRule="auto"/>
        <w:rPr>
          <w:rtl/>
        </w:rPr>
      </w:pPr>
      <w:r w:rsidRPr="009225A6">
        <w:rPr>
          <w:rFonts w:hint="cs"/>
          <w:rtl/>
        </w:rPr>
        <w:t>שגית</w:t>
      </w:r>
      <w:r w:rsidR="0091077B">
        <w:rPr>
          <w:rFonts w:hint="cs"/>
          <w:rtl/>
        </w:rPr>
        <w:t xml:space="preserve"> צפריר</w:t>
      </w:r>
      <w:r w:rsidRPr="009225A6">
        <w:rPr>
          <w:rFonts w:hint="cs"/>
          <w:rtl/>
        </w:rPr>
        <w:t xml:space="preserve">: מפגש של כל מועצות התלמידים. </w:t>
      </w:r>
    </w:p>
    <w:p w14:paraId="67391A40" w14:textId="24943077" w:rsidR="00C4100B" w:rsidRPr="009225A6" w:rsidRDefault="00C4100B" w:rsidP="00C4100B">
      <w:pPr>
        <w:spacing w:line="360" w:lineRule="auto"/>
        <w:rPr>
          <w:rtl/>
        </w:rPr>
      </w:pPr>
      <w:r w:rsidRPr="009225A6">
        <w:rPr>
          <w:rFonts w:hint="cs"/>
          <w:rtl/>
        </w:rPr>
        <w:t>אתי</w:t>
      </w:r>
      <w:r w:rsidR="0091077B">
        <w:rPr>
          <w:rFonts w:hint="cs"/>
          <w:rtl/>
        </w:rPr>
        <w:t xml:space="preserve"> בן חמו</w:t>
      </w:r>
      <w:r w:rsidRPr="009225A6">
        <w:rPr>
          <w:rFonts w:hint="cs"/>
          <w:rtl/>
        </w:rPr>
        <w:t xml:space="preserve">: הזדמנויות לחבר בין בתי ספר: אירועים, חידונים משותפים. פרויקטים משותפים. </w:t>
      </w:r>
    </w:p>
    <w:p w14:paraId="14B0FC31" w14:textId="77777777" w:rsidR="00C4100B" w:rsidRPr="009225A6" w:rsidRDefault="00C4100B" w:rsidP="00C4100B">
      <w:pPr>
        <w:spacing w:line="360" w:lineRule="auto"/>
      </w:pPr>
      <w:r w:rsidRPr="009225A6">
        <w:rPr>
          <w:rFonts w:hint="cs"/>
          <w:rtl/>
        </w:rPr>
        <w:t xml:space="preserve">שבילי מורשת </w:t>
      </w:r>
      <w:r w:rsidRPr="009225A6">
        <w:rPr>
          <w:rtl/>
        </w:rPr>
        <w:t>–</w:t>
      </w:r>
      <w:r w:rsidRPr="009225A6">
        <w:rPr>
          <w:rFonts w:hint="cs"/>
          <w:rtl/>
        </w:rPr>
        <w:t xml:space="preserve"> יום שיא לחידון. </w:t>
      </w:r>
    </w:p>
    <w:p w14:paraId="64C7AFB4" w14:textId="77777777" w:rsidR="00C4100B" w:rsidRPr="009225A6" w:rsidRDefault="00C4100B" w:rsidP="00C4100B">
      <w:pPr>
        <w:pStyle w:val="ListParagraph"/>
        <w:numPr>
          <w:ilvl w:val="0"/>
          <w:numId w:val="2"/>
        </w:numPr>
        <w:spacing w:line="360" w:lineRule="auto"/>
        <w:rPr>
          <w:sz w:val="22"/>
          <w:szCs w:val="22"/>
        </w:rPr>
      </w:pPr>
      <w:r w:rsidRPr="009225A6">
        <w:rPr>
          <w:rFonts w:hint="cs"/>
          <w:sz w:val="22"/>
          <w:szCs w:val="22"/>
          <w:rtl/>
        </w:rPr>
        <w:t xml:space="preserve">סמארטפונים והתנהלות נוער ברשתות החברתיות ובאינטרנט. </w:t>
      </w:r>
    </w:p>
    <w:p w14:paraId="5BAC664E" w14:textId="77777777" w:rsidR="00C4100B" w:rsidRPr="009225A6" w:rsidRDefault="00C4100B" w:rsidP="00C4100B">
      <w:pPr>
        <w:pStyle w:val="ListParagraph"/>
        <w:numPr>
          <w:ilvl w:val="0"/>
          <w:numId w:val="1"/>
        </w:numPr>
        <w:spacing w:line="360" w:lineRule="auto"/>
        <w:rPr>
          <w:sz w:val="22"/>
          <w:szCs w:val="22"/>
        </w:rPr>
      </w:pPr>
      <w:r w:rsidRPr="009225A6">
        <w:rPr>
          <w:rFonts w:hint="cs"/>
          <w:sz w:val="22"/>
          <w:szCs w:val="22"/>
          <w:rtl/>
        </w:rPr>
        <w:t xml:space="preserve">דיון חופשי. </w:t>
      </w:r>
    </w:p>
    <w:p w14:paraId="7FDD96F9" w14:textId="1BE49D1F" w:rsidR="00C4100B" w:rsidRPr="009225A6" w:rsidRDefault="0091077B" w:rsidP="00C4100B">
      <w:pPr>
        <w:pStyle w:val="ListParagraph"/>
        <w:numPr>
          <w:ilvl w:val="0"/>
          <w:numId w:val="1"/>
        </w:numPr>
        <w:spacing w:line="360" w:lineRule="auto"/>
        <w:rPr>
          <w:sz w:val="22"/>
          <w:szCs w:val="22"/>
        </w:rPr>
      </w:pPr>
      <w:r>
        <w:rPr>
          <w:rFonts w:hint="cs"/>
          <w:sz w:val="22"/>
          <w:szCs w:val="22"/>
          <w:rtl/>
        </w:rPr>
        <w:t xml:space="preserve">מירי פינס אמיר: </w:t>
      </w:r>
      <w:r w:rsidR="00C4100B" w:rsidRPr="009225A6">
        <w:rPr>
          <w:rFonts w:hint="cs"/>
          <w:sz w:val="22"/>
          <w:szCs w:val="22"/>
          <w:rtl/>
        </w:rPr>
        <w:t xml:space="preserve">סיכום משימות המשך בשיתוף ראש מחלקת חינוך הנכנסת וחברי הועדה: </w:t>
      </w:r>
    </w:p>
    <w:p w14:paraId="72F5CA16" w14:textId="437E9331" w:rsidR="00C4100B" w:rsidRPr="009225A6" w:rsidRDefault="00C4100B" w:rsidP="00C4100B">
      <w:pPr>
        <w:pStyle w:val="ListParagraph"/>
        <w:spacing w:line="360" w:lineRule="auto"/>
        <w:rPr>
          <w:sz w:val="22"/>
          <w:szCs w:val="22"/>
          <w:rtl/>
        </w:rPr>
      </w:pPr>
      <w:r w:rsidRPr="009225A6">
        <w:rPr>
          <w:rFonts w:hint="cs"/>
          <w:sz w:val="22"/>
          <w:szCs w:val="22"/>
          <w:rtl/>
        </w:rPr>
        <w:t xml:space="preserve">א. יצירת שפה אחידה </w:t>
      </w:r>
      <w:r w:rsidR="000A6058">
        <w:rPr>
          <w:rFonts w:hint="cs"/>
          <w:sz w:val="22"/>
          <w:szCs w:val="22"/>
          <w:rtl/>
        </w:rPr>
        <w:t xml:space="preserve">ואמנה </w:t>
      </w:r>
      <w:r w:rsidRPr="009225A6">
        <w:rPr>
          <w:rFonts w:hint="cs"/>
          <w:sz w:val="22"/>
          <w:szCs w:val="22"/>
          <w:rtl/>
        </w:rPr>
        <w:t>לכל הישוב בנוגע לאלימות. ב. מהפכת הקשב: יצירת אמנה משותפת לכלל הישוב בדבר שימוש נכון בסמארטפונים: תחילת השימוש, קווים מנחים, הרצאות העשרה.</w:t>
      </w:r>
    </w:p>
    <w:p w14:paraId="3F2D89DA" w14:textId="77777777" w:rsidR="003813B1" w:rsidRPr="009225A6" w:rsidRDefault="003813B1" w:rsidP="003813B1">
      <w:pPr>
        <w:spacing w:after="0" w:line="360" w:lineRule="auto"/>
        <w:rPr>
          <w:rFonts w:cs="David"/>
          <w:rtl/>
        </w:rPr>
      </w:pPr>
    </w:p>
    <w:sectPr w:rsidR="003813B1" w:rsidRPr="009225A6" w:rsidSect="00AD1AAD">
      <w:headerReference w:type="default" r:id="rId7"/>
      <w:footerReference w:type="default" r:id="rId8"/>
      <w:pgSz w:w="11906" w:h="16838"/>
      <w:pgMar w:top="2552"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7DD2" w14:textId="77777777" w:rsidR="00205C18" w:rsidRDefault="00205C18" w:rsidP="008E31B2">
      <w:pPr>
        <w:spacing w:after="0" w:line="240" w:lineRule="auto"/>
      </w:pPr>
      <w:r>
        <w:separator/>
      </w:r>
    </w:p>
  </w:endnote>
  <w:endnote w:type="continuationSeparator" w:id="0">
    <w:p w14:paraId="28A52071" w14:textId="77777777" w:rsidR="00205C18" w:rsidRDefault="00205C18" w:rsidP="008E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2851" w14:textId="1736DCDA" w:rsidR="00B71BA7" w:rsidRDefault="007F1E47" w:rsidP="00B71BA7">
    <w:pPr>
      <w:pStyle w:val="Footer"/>
      <w:rPr>
        <w:cs/>
      </w:rPr>
    </w:pPr>
    <w:r>
      <w:rPr>
        <w:rFonts w:hint="cs"/>
        <w:noProof/>
      </w:rPr>
      <w:drawing>
        <wp:anchor distT="0" distB="0" distL="114300" distR="114300" simplePos="0" relativeHeight="251658240" behindDoc="0" locked="0" layoutInCell="1" allowOverlap="1" wp14:anchorId="7FB9E4E4" wp14:editId="04D269F0">
          <wp:simplePos x="0" y="0"/>
          <wp:positionH relativeFrom="column">
            <wp:posOffset>-1184275</wp:posOffset>
          </wp:positionH>
          <wp:positionV relativeFrom="paragraph">
            <wp:posOffset>-280035</wp:posOffset>
          </wp:positionV>
          <wp:extent cx="7624445" cy="1370330"/>
          <wp:effectExtent l="0" t="0" r="0" b="0"/>
          <wp:wrapNone/>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445" cy="1370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28497" w14:textId="77777777" w:rsidR="00BD4DBE" w:rsidRDefault="00BD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20B6" w14:textId="77777777" w:rsidR="00205C18" w:rsidRDefault="00205C18" w:rsidP="008E31B2">
      <w:pPr>
        <w:spacing w:after="0" w:line="240" w:lineRule="auto"/>
      </w:pPr>
      <w:r>
        <w:separator/>
      </w:r>
    </w:p>
  </w:footnote>
  <w:footnote w:type="continuationSeparator" w:id="0">
    <w:p w14:paraId="29F10379" w14:textId="77777777" w:rsidR="00205C18" w:rsidRDefault="00205C18" w:rsidP="008E3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A8D9" w14:textId="31750CED" w:rsidR="008E31B2" w:rsidRDefault="007F1E47" w:rsidP="008E31B2">
    <w:pPr>
      <w:pStyle w:val="Header"/>
      <w:rPr>
        <w:cs/>
      </w:rPr>
    </w:pPr>
    <w:r>
      <w:rPr>
        <w:noProof/>
      </w:rPr>
      <w:drawing>
        <wp:anchor distT="0" distB="0" distL="114300" distR="114300" simplePos="0" relativeHeight="251657216" behindDoc="1" locked="0" layoutInCell="1" allowOverlap="1" wp14:anchorId="6014241A" wp14:editId="6A754F6E">
          <wp:simplePos x="0" y="0"/>
          <wp:positionH relativeFrom="column">
            <wp:posOffset>-893445</wp:posOffset>
          </wp:positionH>
          <wp:positionV relativeFrom="paragraph">
            <wp:posOffset>-157480</wp:posOffset>
          </wp:positionV>
          <wp:extent cx="1657985" cy="1280160"/>
          <wp:effectExtent l="0" t="0" r="0" b="0"/>
          <wp:wrapTight wrapText="bothSides">
            <wp:wrapPolygon edited="0">
              <wp:start x="0" y="0"/>
              <wp:lineTo x="0" y="21214"/>
              <wp:lineTo x="21344" y="21214"/>
              <wp:lineTo x="21344" y="0"/>
              <wp:lineTo x="0" y="0"/>
            </wp:wrapPolygon>
          </wp:wrapTight>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851D8" w14:textId="77777777" w:rsidR="008E31B2" w:rsidRDefault="008E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251D6"/>
    <w:multiLevelType w:val="hybridMultilevel"/>
    <w:tmpl w:val="2AC08424"/>
    <w:lvl w:ilvl="0" w:tplc="11C6410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BF3A51"/>
    <w:multiLevelType w:val="hybridMultilevel"/>
    <w:tmpl w:val="8F9C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21684">
    <w:abstractNumId w:val="1"/>
  </w:num>
  <w:num w:numId="2" w16cid:durableId="162523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47"/>
    <w:rsid w:val="00080280"/>
    <w:rsid w:val="000A04F6"/>
    <w:rsid w:val="000A6058"/>
    <w:rsid w:val="00124E78"/>
    <w:rsid w:val="001C1E60"/>
    <w:rsid w:val="001F0F7B"/>
    <w:rsid w:val="00205C18"/>
    <w:rsid w:val="00250F1B"/>
    <w:rsid w:val="003554AC"/>
    <w:rsid w:val="003813B1"/>
    <w:rsid w:val="003D5C2F"/>
    <w:rsid w:val="003F3D5A"/>
    <w:rsid w:val="004433E0"/>
    <w:rsid w:val="004F1402"/>
    <w:rsid w:val="00551362"/>
    <w:rsid w:val="0059031E"/>
    <w:rsid w:val="00620FB0"/>
    <w:rsid w:val="00676356"/>
    <w:rsid w:val="00735378"/>
    <w:rsid w:val="0079631B"/>
    <w:rsid w:val="007F1E47"/>
    <w:rsid w:val="0084380B"/>
    <w:rsid w:val="008B4FE6"/>
    <w:rsid w:val="008E31B2"/>
    <w:rsid w:val="0091077B"/>
    <w:rsid w:val="009225A6"/>
    <w:rsid w:val="00937C8F"/>
    <w:rsid w:val="00AD1AAD"/>
    <w:rsid w:val="00B71BA7"/>
    <w:rsid w:val="00BD4DBE"/>
    <w:rsid w:val="00C32709"/>
    <w:rsid w:val="00C4100B"/>
    <w:rsid w:val="00D31308"/>
    <w:rsid w:val="00D45C10"/>
    <w:rsid w:val="00D8092C"/>
    <w:rsid w:val="00DE70EF"/>
    <w:rsid w:val="00DF11F0"/>
    <w:rsid w:val="00E81D85"/>
    <w:rsid w:val="00F26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AD28A93"/>
  <w15:chartTrackingRefBased/>
  <w15:docId w15:val="{BFECACD5-C018-41E2-8CF7-D8939669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0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70EF"/>
    <w:rPr>
      <w:rFonts w:ascii="Tahoma" w:hAnsi="Tahoma" w:cs="Tahoma"/>
      <w:sz w:val="16"/>
      <w:szCs w:val="16"/>
    </w:rPr>
  </w:style>
  <w:style w:type="paragraph" w:styleId="HTMLPreformatted">
    <w:name w:val="HTML Preformatted"/>
    <w:basedOn w:val="Normal"/>
    <w:link w:val="HTMLPreformattedChar"/>
    <w:uiPriority w:val="99"/>
    <w:unhideWhenUsed/>
    <w:rsid w:val="008E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8E31B2"/>
    <w:rPr>
      <w:rFonts w:ascii="Courier New" w:eastAsia="Times New Roman" w:hAnsi="Courier New" w:cs="Courier New"/>
    </w:rPr>
  </w:style>
  <w:style w:type="paragraph" w:styleId="Header">
    <w:name w:val="header"/>
    <w:basedOn w:val="Normal"/>
    <w:link w:val="HeaderChar"/>
    <w:uiPriority w:val="99"/>
    <w:unhideWhenUsed/>
    <w:rsid w:val="008E31B2"/>
    <w:pPr>
      <w:tabs>
        <w:tab w:val="center" w:pos="4153"/>
        <w:tab w:val="right" w:pos="8306"/>
      </w:tabs>
    </w:pPr>
  </w:style>
  <w:style w:type="character" w:customStyle="1" w:styleId="HeaderChar">
    <w:name w:val="Header Char"/>
    <w:link w:val="Header"/>
    <w:uiPriority w:val="99"/>
    <w:rsid w:val="008E31B2"/>
    <w:rPr>
      <w:sz w:val="22"/>
      <w:szCs w:val="22"/>
    </w:rPr>
  </w:style>
  <w:style w:type="paragraph" w:styleId="Footer">
    <w:name w:val="footer"/>
    <w:basedOn w:val="Normal"/>
    <w:link w:val="FooterChar"/>
    <w:uiPriority w:val="99"/>
    <w:unhideWhenUsed/>
    <w:rsid w:val="008E31B2"/>
    <w:pPr>
      <w:tabs>
        <w:tab w:val="center" w:pos="4153"/>
        <w:tab w:val="right" w:pos="8306"/>
      </w:tabs>
    </w:pPr>
  </w:style>
  <w:style w:type="character" w:customStyle="1" w:styleId="FooterChar">
    <w:name w:val="Footer Char"/>
    <w:link w:val="Footer"/>
    <w:uiPriority w:val="99"/>
    <w:rsid w:val="008E31B2"/>
    <w:rPr>
      <w:sz w:val="22"/>
      <w:szCs w:val="22"/>
    </w:rPr>
  </w:style>
  <w:style w:type="paragraph" w:styleId="ListParagraph">
    <w:name w:val="List Paragraph"/>
    <w:basedOn w:val="Normal"/>
    <w:uiPriority w:val="34"/>
    <w:qFormat/>
    <w:rsid w:val="00C4100B"/>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a\Desktop\&#1491;&#1507;%20&#1500;&#1493;&#1490;&#1493;%20&#1502;&#1493;&#1506;&#1510;&#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דף לוגו מועצה</Template>
  <TotalTime>98</TotalTime>
  <Pages>2</Pages>
  <Words>389</Words>
  <Characters>1954</Characters>
  <Application>Microsoft Office Word</Application>
  <DocSecurity>0</DocSecurity>
  <Lines>41</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נטע איינהורן-לוי</dc:creator>
  <cp:keywords/>
  <cp:lastModifiedBy>Miri Pines</cp:lastModifiedBy>
  <cp:revision>8</cp:revision>
  <cp:lastPrinted>2015-05-04T11:22:00Z</cp:lastPrinted>
  <dcterms:created xsi:type="dcterms:W3CDTF">2025-12-11T10:37:00Z</dcterms:created>
  <dcterms:modified xsi:type="dcterms:W3CDTF">2025-12-15T10:08:00Z</dcterms:modified>
</cp:coreProperties>
</file>